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2C89" w14:textId="417F970C" w:rsidR="00831D80" w:rsidRPr="00831D80" w:rsidRDefault="00831D80" w:rsidP="00831D80">
      <w:pPr>
        <w:spacing w:line="300" w:lineRule="auto"/>
        <w:rPr>
          <w:rFonts w:eastAsia="Times New Roman" w:cs="Times New Roman"/>
          <w:b/>
          <w:bCs/>
          <w:color w:val="0F2938" w:themeColor="text2"/>
          <w:sz w:val="24"/>
          <w:szCs w:val="32"/>
          <w:u w:val="single"/>
        </w:rPr>
      </w:pPr>
    </w:p>
    <w:p w14:paraId="67263046" w14:textId="77777777" w:rsidR="00831D80" w:rsidRPr="00831D80" w:rsidRDefault="00831D80" w:rsidP="00831D80">
      <w:pPr>
        <w:spacing w:line="300" w:lineRule="auto"/>
        <w:rPr>
          <w:rFonts w:eastAsia="Times New Roman" w:cs="Times New Roman"/>
          <w:b/>
          <w:bCs/>
          <w:color w:val="0F2938" w:themeColor="text2"/>
          <w:sz w:val="6"/>
          <w:szCs w:val="10"/>
          <w:u w:val="single"/>
        </w:rPr>
      </w:pPr>
    </w:p>
    <w:p w14:paraId="3F16E996" w14:textId="77777777" w:rsidR="00831D80" w:rsidRPr="00831D80" w:rsidRDefault="00831D80" w:rsidP="00831D80">
      <w:pPr>
        <w:spacing w:line="30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General Information</w:t>
      </w:r>
    </w:p>
    <w:p w14:paraId="6D0BF881" w14:textId="77777777" w:rsidR="00831D80" w:rsidRPr="00831D80" w:rsidRDefault="00831D80" w:rsidP="00831D80">
      <w:pPr>
        <w:spacing w:before="240" w:after="200" w:line="276" w:lineRule="auto"/>
      </w:pPr>
      <w:r w:rsidRPr="00831D80">
        <w:rPr>
          <w:noProof/>
        </w:rPr>
        <mc:AlternateContent>
          <mc:Choice Requires="wps">
            <w:drawing>
              <wp:anchor distT="45720" distB="45720" distL="114300" distR="114300" simplePos="0" relativeHeight="251652608" behindDoc="0" locked="0" layoutInCell="1" allowOverlap="1" wp14:anchorId="3FEFB962" wp14:editId="6AA7CD20">
                <wp:simplePos x="0" y="0"/>
                <wp:positionH relativeFrom="margin">
                  <wp:posOffset>3329305</wp:posOffset>
                </wp:positionH>
                <wp:positionV relativeFrom="paragraph">
                  <wp:posOffset>391218</wp:posOffset>
                </wp:positionV>
                <wp:extent cx="2571750" cy="228600"/>
                <wp:effectExtent l="0" t="0" r="19050" b="19050"/>
                <wp:wrapSquare wrapText="bothSides"/>
                <wp:docPr id="1949455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D2D9DF"/>
                        </a:solidFill>
                        <a:ln w="9525">
                          <a:solidFill>
                            <a:srgbClr val="000000"/>
                          </a:solidFill>
                          <a:miter lim="800000"/>
                          <a:headEnd/>
                          <a:tailEnd/>
                        </a:ln>
                      </wps:spPr>
                      <wps:txbx>
                        <w:txbxContent>
                          <w:p w14:paraId="403A2B3C"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FB962" id="_x0000_t202" coordsize="21600,21600" o:spt="202" path="m,l,21600r21600,l21600,xe">
                <v:stroke joinstyle="miter"/>
                <v:path gradientshapeok="t" o:connecttype="rect"/>
              </v:shapetype>
              <v:shape id="Text Box 2" o:spid="_x0000_s1026" type="#_x0000_t202" style="position:absolute;margin-left:262.15pt;margin-top:30.8pt;width:202.5pt;height:18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" fillcolor="#d2d9df">
                <v:textbox>
                  <w:txbxContent>
                    <w:p w14:paraId="403A2B3C" w14:textId="77777777" w:rsidR="00831D80" w:rsidRDefault="00831D80" w:rsidP="00831D80"/>
                  </w:txbxContent>
                </v:textbox>
                <w10:wrap type="square" anchorx="margin"/>
              </v:shape>
            </w:pict>
          </mc:Fallback>
        </mc:AlternateContent>
      </w:r>
      <w:r w:rsidRPr="00831D80">
        <w:rPr>
          <w:noProof/>
        </w:rPr>
        <mc:AlternateContent>
          <mc:Choice Requires="wps">
            <w:drawing>
              <wp:anchor distT="45720" distB="45720" distL="114300" distR="114300" simplePos="0" relativeHeight="251655680" behindDoc="0" locked="0" layoutInCell="1" allowOverlap="1" wp14:anchorId="42752D60" wp14:editId="245A932B">
                <wp:simplePos x="0" y="0"/>
                <wp:positionH relativeFrom="margin">
                  <wp:posOffset>3328670</wp:posOffset>
                </wp:positionH>
                <wp:positionV relativeFrom="paragraph">
                  <wp:posOffset>67887</wp:posOffset>
                </wp:positionV>
                <wp:extent cx="2571750" cy="228600"/>
                <wp:effectExtent l="0" t="0" r="19050" b="19050"/>
                <wp:wrapSquare wrapText="bothSides"/>
                <wp:docPr id="875866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D2D9DF"/>
                        </a:solidFill>
                        <a:ln w="9525">
                          <a:solidFill>
                            <a:srgbClr val="000000"/>
                          </a:solidFill>
                          <a:miter lim="800000"/>
                          <a:headEnd/>
                          <a:tailEnd/>
                        </a:ln>
                      </wps:spPr>
                      <wps:txbx>
                        <w:txbxContent>
                          <w:p w14:paraId="12997FA1"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52D60" id="_x0000_s1027" type="#_x0000_t202" style="position:absolute;margin-left:262.1pt;margin-top:5.35pt;width:202.5pt;height:18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" fillcolor="#d2d9df">
                <v:textbox>
                  <w:txbxContent>
                    <w:p w14:paraId="12997FA1" w14:textId="77777777" w:rsidR="00831D80" w:rsidRDefault="00831D80" w:rsidP="00831D80"/>
                  </w:txbxContent>
                </v:textbox>
                <w10:wrap type="square" anchorx="margin"/>
              </v:shape>
            </w:pict>
          </mc:Fallback>
        </mc:AlternateContent>
      </w:r>
      <w:r w:rsidRPr="00831D80">
        <w:t>1. Full company name</w:t>
      </w:r>
      <w:r w:rsidRPr="00831D80">
        <w:tab/>
      </w:r>
      <w:r w:rsidRPr="00831D80">
        <w:tab/>
      </w:r>
      <w:r w:rsidRPr="00831D80">
        <w:tab/>
      </w:r>
      <w:r w:rsidRPr="00831D80">
        <w:tab/>
      </w:r>
      <w:r w:rsidRPr="00831D80">
        <w:tab/>
      </w:r>
    </w:p>
    <w:p w14:paraId="7F4964F8" w14:textId="77777777" w:rsidR="00831D80" w:rsidRPr="00831D80" w:rsidRDefault="00831D80" w:rsidP="00831D80">
      <w:pPr>
        <w:spacing w:after="200" w:line="276" w:lineRule="auto"/>
      </w:pPr>
      <w:r w:rsidRPr="00831D80">
        <w:rPr>
          <w:noProof/>
        </w:rPr>
        <mc:AlternateContent>
          <mc:Choice Requires="wps">
            <w:drawing>
              <wp:anchor distT="45720" distB="45720" distL="114300" distR="114300" simplePos="0" relativeHeight="251653632" behindDoc="0" locked="0" layoutInCell="1" allowOverlap="1" wp14:anchorId="41CCA38D" wp14:editId="62AB2446">
                <wp:simplePos x="0" y="0"/>
                <wp:positionH relativeFrom="margin">
                  <wp:posOffset>3333750</wp:posOffset>
                </wp:positionH>
                <wp:positionV relativeFrom="paragraph">
                  <wp:posOffset>264160</wp:posOffset>
                </wp:positionV>
                <wp:extent cx="2571750" cy="228600"/>
                <wp:effectExtent l="0" t="0" r="19050" b="19050"/>
                <wp:wrapSquare wrapText="bothSides"/>
                <wp:docPr id="592316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D2D9DF"/>
                        </a:solidFill>
                        <a:ln w="9525">
                          <a:solidFill>
                            <a:srgbClr val="000000"/>
                          </a:solidFill>
                          <a:miter lim="800000"/>
                          <a:headEnd/>
                          <a:tailEnd/>
                        </a:ln>
                      </wps:spPr>
                      <wps:txbx>
                        <w:txbxContent>
                          <w:p w14:paraId="25C20D5F"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CA38D" id="_x0000_s1028" type="#_x0000_t202" style="position:absolute;margin-left:262.5pt;margin-top:20.8pt;width:202.5pt;height:18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" fillcolor="#d2d9df">
                <v:textbox>
                  <w:txbxContent>
                    <w:p w14:paraId="25C20D5F" w14:textId="77777777" w:rsidR="00831D80" w:rsidRDefault="00831D80" w:rsidP="00831D80"/>
                  </w:txbxContent>
                </v:textbox>
                <w10:wrap type="square" anchorx="margin"/>
              </v:shape>
            </w:pict>
          </mc:Fallback>
        </mc:AlternateContent>
      </w:r>
      <w:r w:rsidRPr="00831D80">
        <w:t xml:space="preserve">2. Full mailing address </w:t>
      </w:r>
      <w:r w:rsidRPr="00831D80">
        <w:rPr>
          <w:noProof/>
        </w:rPr>
        <w:t>*</w:t>
      </w:r>
    </w:p>
    <w:p w14:paraId="3DB384E4" w14:textId="77777777" w:rsidR="00831D80" w:rsidRPr="00831D80" w:rsidRDefault="00831D80" w:rsidP="00831D80">
      <w:pPr>
        <w:spacing w:after="200" w:line="276" w:lineRule="auto"/>
      </w:pPr>
      <w:r w:rsidRPr="00831D80">
        <w:rPr>
          <w:noProof/>
        </w:rPr>
        <mc:AlternateContent>
          <mc:Choice Requires="wps">
            <w:drawing>
              <wp:anchor distT="45720" distB="45720" distL="114300" distR="114300" simplePos="0" relativeHeight="251654656" behindDoc="0" locked="0" layoutInCell="1" allowOverlap="1" wp14:anchorId="5A9B7947" wp14:editId="19888F8F">
                <wp:simplePos x="0" y="0"/>
                <wp:positionH relativeFrom="margin">
                  <wp:posOffset>3329305</wp:posOffset>
                </wp:positionH>
                <wp:positionV relativeFrom="paragraph">
                  <wp:posOffset>275590</wp:posOffset>
                </wp:positionV>
                <wp:extent cx="2571750" cy="228600"/>
                <wp:effectExtent l="0" t="0" r="19050" b="19050"/>
                <wp:wrapSquare wrapText="bothSides"/>
                <wp:docPr id="650963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D2D9DF"/>
                        </a:solidFill>
                        <a:ln w="9525">
                          <a:solidFill>
                            <a:srgbClr val="000000"/>
                          </a:solidFill>
                          <a:miter lim="800000"/>
                          <a:headEnd/>
                          <a:tailEnd/>
                        </a:ln>
                      </wps:spPr>
                      <wps:txbx>
                        <w:txbxContent>
                          <w:p w14:paraId="2087ACBC"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B7947" id="_x0000_s1029" type="#_x0000_t202" style="position:absolute;margin-left:262.15pt;margin-top:21.7pt;width:202.5pt;height:18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" fillcolor="#d2d9df">
                <v:textbox>
                  <w:txbxContent>
                    <w:p w14:paraId="2087ACBC" w14:textId="77777777" w:rsidR="00831D80" w:rsidRDefault="00831D80" w:rsidP="00831D80"/>
                  </w:txbxContent>
                </v:textbox>
                <w10:wrap type="square" anchorx="margin"/>
              </v:shape>
            </w:pict>
          </mc:Fallback>
        </mc:AlternateContent>
      </w:r>
      <w:r w:rsidRPr="00831D80">
        <w:t>3. Number of employees</w:t>
      </w:r>
      <w:r w:rsidRPr="00831D80">
        <w:tab/>
      </w:r>
      <w:r w:rsidRPr="00831D80">
        <w:tab/>
      </w:r>
      <w:r w:rsidRPr="00831D80">
        <w:tab/>
      </w:r>
      <w:r w:rsidRPr="00831D80">
        <w:tab/>
      </w:r>
    </w:p>
    <w:p w14:paraId="2AFDEFFA" w14:textId="617D53DE" w:rsidR="00831D80" w:rsidRPr="00831D80" w:rsidRDefault="00831D80" w:rsidP="00831D80">
      <w:pPr>
        <w:spacing w:after="200" w:line="276" w:lineRule="auto"/>
      </w:pPr>
      <w:r w:rsidRPr="00831D80">
        <w:t>4. Website domain(s)</w:t>
      </w:r>
      <w:r w:rsidRPr="00831D80">
        <w:rPr>
          <w:noProof/>
        </w:rPr>
        <w:t xml:space="preserve"> *</w:t>
      </w:r>
    </w:p>
    <w:tbl>
      <w:tblPr>
        <w:tblStyle w:val="TableGrid"/>
        <w:tblW w:w="0" w:type="auto"/>
        <w:tblLook w:val="04A0" w:firstRow="1" w:lastRow="0" w:firstColumn="1" w:lastColumn="0" w:noHBand="0" w:noVBand="1"/>
      </w:tblPr>
      <w:tblGrid>
        <w:gridCol w:w="1975"/>
        <w:gridCol w:w="2070"/>
        <w:gridCol w:w="3497"/>
        <w:gridCol w:w="2514"/>
      </w:tblGrid>
      <w:tr w:rsidR="00831D80" w:rsidRPr="00831D80" w14:paraId="59ADE91F" w14:textId="77777777" w:rsidTr="00B30116">
        <w:trPr>
          <w:trHeight w:val="323"/>
        </w:trPr>
        <w:tc>
          <w:tcPr>
            <w:tcW w:w="1975" w:type="dxa"/>
          </w:tcPr>
          <w:p w14:paraId="7E800ED1" w14:textId="77777777" w:rsidR="00831D80" w:rsidRPr="00831D80" w:rsidRDefault="00831D80" w:rsidP="00831D80">
            <w:pPr>
              <w:spacing w:after="200" w:line="276" w:lineRule="auto"/>
            </w:pPr>
          </w:p>
        </w:tc>
        <w:tc>
          <w:tcPr>
            <w:tcW w:w="2070" w:type="dxa"/>
          </w:tcPr>
          <w:p w14:paraId="11C5577F" w14:textId="77777777" w:rsidR="00831D80" w:rsidRPr="00831D80" w:rsidRDefault="00831D80" w:rsidP="00831D80">
            <w:pPr>
              <w:spacing w:after="200" w:line="276" w:lineRule="auto"/>
            </w:pPr>
            <w:r w:rsidRPr="00831D80">
              <w:t>Name</w:t>
            </w:r>
          </w:p>
        </w:tc>
        <w:tc>
          <w:tcPr>
            <w:tcW w:w="3497" w:type="dxa"/>
          </w:tcPr>
          <w:p w14:paraId="5ABA6872" w14:textId="77777777" w:rsidR="00831D80" w:rsidRPr="00831D80" w:rsidRDefault="00831D80" w:rsidP="00831D80">
            <w:pPr>
              <w:spacing w:after="200" w:line="276" w:lineRule="auto"/>
            </w:pPr>
            <w:r w:rsidRPr="00831D80">
              <w:t>Email</w:t>
            </w:r>
          </w:p>
        </w:tc>
        <w:tc>
          <w:tcPr>
            <w:tcW w:w="2514" w:type="dxa"/>
          </w:tcPr>
          <w:p w14:paraId="3C45B7EE" w14:textId="77777777" w:rsidR="00831D80" w:rsidRPr="00831D80" w:rsidRDefault="00831D80" w:rsidP="00831D80">
            <w:pPr>
              <w:spacing w:after="200" w:line="276" w:lineRule="auto"/>
            </w:pPr>
            <w:r w:rsidRPr="00831D80">
              <w:t>Phone</w:t>
            </w:r>
          </w:p>
        </w:tc>
      </w:tr>
      <w:tr w:rsidR="00831D80" w:rsidRPr="00831D80" w14:paraId="764CE8DF" w14:textId="77777777" w:rsidTr="00B30116">
        <w:trPr>
          <w:trHeight w:val="368"/>
        </w:trPr>
        <w:tc>
          <w:tcPr>
            <w:tcW w:w="1975" w:type="dxa"/>
          </w:tcPr>
          <w:p w14:paraId="7FD524EC" w14:textId="77777777" w:rsidR="00831D80" w:rsidRPr="00831D80" w:rsidRDefault="00831D80" w:rsidP="00831D80">
            <w:pPr>
              <w:spacing w:after="200" w:line="276" w:lineRule="auto"/>
            </w:pPr>
            <w:r w:rsidRPr="00831D80">
              <w:t>Authorized Officer</w:t>
            </w:r>
          </w:p>
        </w:tc>
        <w:tc>
          <w:tcPr>
            <w:tcW w:w="2070" w:type="dxa"/>
          </w:tcPr>
          <w:p w14:paraId="2EF669B2" w14:textId="77777777" w:rsidR="00831D80" w:rsidRPr="00831D80" w:rsidRDefault="00831D80" w:rsidP="00831D80">
            <w:pPr>
              <w:spacing w:after="200" w:line="276" w:lineRule="auto"/>
            </w:pPr>
          </w:p>
        </w:tc>
        <w:tc>
          <w:tcPr>
            <w:tcW w:w="3497" w:type="dxa"/>
          </w:tcPr>
          <w:p w14:paraId="3E41A429" w14:textId="77777777" w:rsidR="00831D80" w:rsidRPr="00831D80" w:rsidRDefault="00831D80" w:rsidP="00831D80">
            <w:pPr>
              <w:spacing w:after="200" w:line="276" w:lineRule="auto"/>
            </w:pPr>
          </w:p>
        </w:tc>
        <w:tc>
          <w:tcPr>
            <w:tcW w:w="2514" w:type="dxa"/>
          </w:tcPr>
          <w:p w14:paraId="77439235" w14:textId="77777777" w:rsidR="00831D80" w:rsidRPr="00831D80" w:rsidRDefault="00831D80" w:rsidP="00831D80">
            <w:pPr>
              <w:spacing w:after="200" w:line="276" w:lineRule="auto"/>
            </w:pPr>
          </w:p>
        </w:tc>
      </w:tr>
      <w:tr w:rsidR="00831D80" w:rsidRPr="00831D80" w14:paraId="5EF36CFC" w14:textId="77777777" w:rsidTr="00B30116">
        <w:trPr>
          <w:trHeight w:val="530"/>
        </w:trPr>
        <w:tc>
          <w:tcPr>
            <w:tcW w:w="1975" w:type="dxa"/>
          </w:tcPr>
          <w:p w14:paraId="7F8EA952" w14:textId="77777777" w:rsidR="00831D80" w:rsidRPr="00831D80" w:rsidRDefault="00831D80" w:rsidP="00831D80">
            <w:pPr>
              <w:spacing w:after="200" w:line="276" w:lineRule="auto"/>
            </w:pPr>
            <w:r w:rsidRPr="00831D80">
              <w:t>Breach Response Contact</w:t>
            </w:r>
          </w:p>
        </w:tc>
        <w:tc>
          <w:tcPr>
            <w:tcW w:w="2070" w:type="dxa"/>
          </w:tcPr>
          <w:p w14:paraId="1F02A7CD" w14:textId="77777777" w:rsidR="00831D80" w:rsidRPr="00831D80" w:rsidRDefault="00831D80" w:rsidP="00831D80">
            <w:pPr>
              <w:spacing w:after="200" w:line="276" w:lineRule="auto"/>
            </w:pPr>
          </w:p>
        </w:tc>
        <w:tc>
          <w:tcPr>
            <w:tcW w:w="3497" w:type="dxa"/>
          </w:tcPr>
          <w:p w14:paraId="43EC2470" w14:textId="77777777" w:rsidR="00831D80" w:rsidRPr="00831D80" w:rsidRDefault="00831D80" w:rsidP="00831D80">
            <w:pPr>
              <w:spacing w:after="200" w:line="276" w:lineRule="auto"/>
            </w:pPr>
          </w:p>
        </w:tc>
        <w:tc>
          <w:tcPr>
            <w:tcW w:w="2514" w:type="dxa"/>
          </w:tcPr>
          <w:p w14:paraId="553EA2AB" w14:textId="77777777" w:rsidR="00831D80" w:rsidRPr="00831D80" w:rsidRDefault="00831D80" w:rsidP="00831D80">
            <w:pPr>
              <w:spacing w:after="200" w:line="276" w:lineRule="auto"/>
            </w:pPr>
          </w:p>
        </w:tc>
      </w:tr>
    </w:tbl>
    <w:p w14:paraId="3BA8EAD8" w14:textId="77777777" w:rsidR="00831D80" w:rsidRPr="00831D80" w:rsidRDefault="00831D80" w:rsidP="00831D80">
      <w:pPr>
        <w:spacing w:line="276" w:lineRule="auto"/>
        <w:rPr>
          <w:rFonts w:eastAsia="Times New Roman" w:cs="Times New Roman"/>
          <w:color w:val="0F2938" w:themeColor="text2"/>
          <w:szCs w:val="24"/>
        </w:rPr>
      </w:pPr>
    </w:p>
    <w:p w14:paraId="5A463E81" w14:textId="2BB95C9F" w:rsidR="00831D80" w:rsidRPr="00831D80" w:rsidRDefault="0036454F" w:rsidP="00831D80">
      <w:pPr>
        <w:spacing w:line="276" w:lineRule="auto"/>
        <w:rPr>
          <w:rFonts w:eastAsia="Times New Roman" w:cs="Times New Roman"/>
          <w:color w:val="0F2938" w:themeColor="text2"/>
          <w:szCs w:val="24"/>
        </w:rPr>
      </w:pPr>
      <w:r>
        <w:rPr>
          <w:rFonts w:eastAsia="Times New Roman" w:cs="Times New Roman"/>
          <w:color w:val="0F2938" w:themeColor="text2"/>
          <w:szCs w:val="24"/>
        </w:rPr>
        <w:t>5</w:t>
      </w:r>
      <w:r w:rsidR="00831D80" w:rsidRPr="00831D80">
        <w:rPr>
          <w:rFonts w:eastAsia="Times New Roman" w:cs="Times New Roman"/>
          <w:color w:val="0F2938" w:themeColor="text2"/>
          <w:szCs w:val="24"/>
        </w:rPr>
        <w:t>. Does the applicant provide data processing, storage, or hosting services to external parties?</w:t>
      </w:r>
    </w:p>
    <w:p w14:paraId="53D8B321" w14:textId="77777777" w:rsidR="00831D80" w:rsidRPr="00831D80" w:rsidRDefault="00831D80" w:rsidP="00831D80">
      <w:pPr>
        <w:spacing w:line="276" w:lineRule="auto"/>
        <w:rPr>
          <w:rFonts w:eastAsia="Times New Roman" w:cs="Times New Roman"/>
          <w:color w:val="0F2938" w:themeColor="text2"/>
          <w:szCs w:val="24"/>
        </w:rPr>
      </w:pPr>
    </w:p>
    <w:p w14:paraId="3B5CD1C7" w14:textId="77777777" w:rsidR="00831D80" w:rsidRPr="00831D80" w:rsidRDefault="00433F24" w:rsidP="00831D80">
      <w:pPr>
        <w:spacing w:line="276" w:lineRule="auto"/>
        <w:jc w:val="right"/>
        <w:rPr>
          <w:rFonts w:eastAsia="Times New Roman" w:cs="Times New Roman"/>
          <w:color w:val="0F2938" w:themeColor="text2"/>
          <w:szCs w:val="24"/>
        </w:rPr>
      </w:pPr>
      <w:sdt>
        <w:sdtPr>
          <w:rPr>
            <w:rFonts w:eastAsia="Times New Roman" w:cs="Times New Roman"/>
            <w:color w:val="0F2938" w:themeColor="text2"/>
            <w:szCs w:val="24"/>
          </w:rPr>
          <w:id w:val="-122599060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76851119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72E8A27F" w14:textId="77777777" w:rsidR="00831D80" w:rsidRPr="00831D80" w:rsidRDefault="00831D80" w:rsidP="00831D80">
      <w:pPr>
        <w:spacing w:after="200" w:line="276" w:lineRule="auto"/>
      </w:pPr>
      <w:r w:rsidRPr="00831D80">
        <w:t>______________________________________________________________________________________________</w:t>
      </w:r>
    </w:p>
    <w:p w14:paraId="61AECEDB" w14:textId="77777777" w:rsidR="00831D80" w:rsidRPr="00831D80" w:rsidRDefault="00831D80" w:rsidP="00831D80">
      <w:pPr>
        <w:spacing w:after="200" w:line="276" w:lineRule="auto"/>
        <w:rPr>
          <w:rFonts w:eastAsia="Times New Roman" w:cs="Times New Roman"/>
          <w:color w:val="0F2938" w:themeColor="text2"/>
          <w:szCs w:val="24"/>
        </w:rPr>
      </w:pPr>
      <w:r w:rsidRPr="00831D80">
        <w:rPr>
          <w:b/>
          <w:bCs/>
        </w:rPr>
        <w:t>Revenue Information</w:t>
      </w:r>
      <w:r w:rsidRPr="00831D80">
        <w:rPr>
          <w:noProof/>
        </w:rPr>
        <w:t>*</w:t>
      </w:r>
    </w:p>
    <w:tbl>
      <w:tblPr>
        <w:tblStyle w:val="TableGrid"/>
        <w:tblW w:w="0" w:type="auto"/>
        <w:tblLook w:val="04A0" w:firstRow="1" w:lastRow="0" w:firstColumn="1" w:lastColumn="0" w:noHBand="0" w:noVBand="1"/>
      </w:tblPr>
      <w:tblGrid>
        <w:gridCol w:w="2514"/>
        <w:gridCol w:w="2514"/>
        <w:gridCol w:w="2514"/>
        <w:gridCol w:w="2514"/>
      </w:tblGrid>
      <w:tr w:rsidR="00831D80" w:rsidRPr="00831D80" w14:paraId="2762473E" w14:textId="77777777" w:rsidTr="00B30116">
        <w:trPr>
          <w:trHeight w:val="503"/>
        </w:trPr>
        <w:tc>
          <w:tcPr>
            <w:tcW w:w="2514" w:type="dxa"/>
          </w:tcPr>
          <w:p w14:paraId="0A4296FB" w14:textId="77777777" w:rsidR="00831D80" w:rsidRPr="00831D80" w:rsidRDefault="00831D80" w:rsidP="00831D80">
            <w:pPr>
              <w:spacing w:line="300" w:lineRule="auto"/>
              <w:rPr>
                <w:rFonts w:eastAsia="Times New Roman" w:cs="Times New Roman"/>
                <w:color w:val="0F2938" w:themeColor="text2"/>
                <w:szCs w:val="24"/>
              </w:rPr>
            </w:pPr>
          </w:p>
        </w:tc>
        <w:tc>
          <w:tcPr>
            <w:tcW w:w="2514" w:type="dxa"/>
          </w:tcPr>
          <w:p w14:paraId="37A6D27B"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Most Recent 12 Months: (ending: ___/___)</w:t>
            </w:r>
          </w:p>
        </w:tc>
        <w:tc>
          <w:tcPr>
            <w:tcW w:w="2514" w:type="dxa"/>
          </w:tcPr>
          <w:p w14:paraId="15E59479"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Previous Year</w:t>
            </w:r>
          </w:p>
        </w:tc>
        <w:tc>
          <w:tcPr>
            <w:tcW w:w="2514" w:type="dxa"/>
          </w:tcPr>
          <w:p w14:paraId="237DACFE"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Next Year (estimate)</w:t>
            </w:r>
          </w:p>
        </w:tc>
      </w:tr>
      <w:tr w:rsidR="00831D80" w:rsidRPr="00831D80" w14:paraId="58BC0391" w14:textId="77777777" w:rsidTr="00B30116">
        <w:trPr>
          <w:trHeight w:val="548"/>
        </w:trPr>
        <w:tc>
          <w:tcPr>
            <w:tcW w:w="2514" w:type="dxa"/>
          </w:tcPr>
          <w:p w14:paraId="0053ED7E"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US Revenue:</w:t>
            </w:r>
          </w:p>
        </w:tc>
        <w:tc>
          <w:tcPr>
            <w:tcW w:w="2514" w:type="dxa"/>
          </w:tcPr>
          <w:p w14:paraId="2ECAB7B1"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USD</w:t>
            </w:r>
          </w:p>
        </w:tc>
        <w:tc>
          <w:tcPr>
            <w:tcW w:w="2514" w:type="dxa"/>
          </w:tcPr>
          <w:p w14:paraId="31F5CEA1"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USD</w:t>
            </w:r>
          </w:p>
        </w:tc>
        <w:tc>
          <w:tcPr>
            <w:tcW w:w="2514" w:type="dxa"/>
          </w:tcPr>
          <w:p w14:paraId="3E04C9BC"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USD</w:t>
            </w:r>
          </w:p>
        </w:tc>
      </w:tr>
      <w:tr w:rsidR="00831D80" w:rsidRPr="00831D80" w14:paraId="00119303" w14:textId="77777777" w:rsidTr="00B30116">
        <w:trPr>
          <w:trHeight w:val="512"/>
        </w:trPr>
        <w:tc>
          <w:tcPr>
            <w:tcW w:w="2514" w:type="dxa"/>
          </w:tcPr>
          <w:p w14:paraId="3FE1BC73"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Non-US Revenue:</w:t>
            </w:r>
          </w:p>
        </w:tc>
        <w:tc>
          <w:tcPr>
            <w:tcW w:w="2514" w:type="dxa"/>
          </w:tcPr>
          <w:p w14:paraId="52075B66"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USD</w:t>
            </w:r>
          </w:p>
        </w:tc>
        <w:tc>
          <w:tcPr>
            <w:tcW w:w="2514" w:type="dxa"/>
          </w:tcPr>
          <w:p w14:paraId="7F4A26CD"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USD</w:t>
            </w:r>
          </w:p>
        </w:tc>
        <w:tc>
          <w:tcPr>
            <w:tcW w:w="2514" w:type="dxa"/>
          </w:tcPr>
          <w:p w14:paraId="5ABF8301"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USD</w:t>
            </w:r>
          </w:p>
        </w:tc>
      </w:tr>
      <w:tr w:rsidR="00831D80" w:rsidRPr="00831D80" w14:paraId="61B7C58F" w14:textId="77777777" w:rsidTr="00B30116">
        <w:trPr>
          <w:trHeight w:val="548"/>
        </w:trPr>
        <w:tc>
          <w:tcPr>
            <w:tcW w:w="2514" w:type="dxa"/>
          </w:tcPr>
          <w:p w14:paraId="3D417ECE"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Total:</w:t>
            </w:r>
          </w:p>
        </w:tc>
        <w:tc>
          <w:tcPr>
            <w:tcW w:w="2514" w:type="dxa"/>
          </w:tcPr>
          <w:p w14:paraId="14AA7ED4"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USD</w:t>
            </w:r>
          </w:p>
        </w:tc>
        <w:tc>
          <w:tcPr>
            <w:tcW w:w="2514" w:type="dxa"/>
          </w:tcPr>
          <w:p w14:paraId="6BD051E5"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USD</w:t>
            </w:r>
          </w:p>
        </w:tc>
        <w:tc>
          <w:tcPr>
            <w:tcW w:w="2514" w:type="dxa"/>
          </w:tcPr>
          <w:p w14:paraId="31E2B7F3"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USD</w:t>
            </w:r>
          </w:p>
        </w:tc>
      </w:tr>
    </w:tbl>
    <w:p w14:paraId="6222E872" w14:textId="77777777" w:rsidR="00831D80" w:rsidRPr="00831D80" w:rsidRDefault="00831D80" w:rsidP="00831D80">
      <w:pPr>
        <w:spacing w:line="300" w:lineRule="auto"/>
        <w:rPr>
          <w:rFonts w:eastAsia="Times New Roman" w:cs="Times New Roman"/>
          <w:color w:val="0F2938" w:themeColor="text2"/>
          <w:szCs w:val="24"/>
        </w:rPr>
      </w:pPr>
    </w:p>
    <w:p w14:paraId="3BC027A5" w14:textId="012310B0" w:rsidR="00831D80" w:rsidRPr="00831D80" w:rsidRDefault="00831D80" w:rsidP="00831D80">
      <w:pPr>
        <w:spacing w:after="240" w:line="30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Multi Factor Authentication</w:t>
      </w:r>
    </w:p>
    <w:p w14:paraId="55BDAD05"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1.Which of the following is MFA is required for access. Select all that apply.</w:t>
      </w:r>
    </w:p>
    <w:p w14:paraId="68A38EFA" w14:textId="77777777" w:rsidR="00831D80" w:rsidRPr="00831D80" w:rsidRDefault="00433F24" w:rsidP="00831D80">
      <w:pPr>
        <w:spacing w:line="360" w:lineRule="auto"/>
        <w:rPr>
          <w:rFonts w:eastAsia="Times New Roman" w:cs="Times New Roman"/>
          <w:color w:val="0F2938" w:themeColor="text2"/>
          <w:szCs w:val="24"/>
        </w:rPr>
      </w:pPr>
      <w:sdt>
        <w:sdtPr>
          <w:rPr>
            <w:rFonts w:eastAsia="Times New Roman" w:cs="Times New Roman"/>
            <w:color w:val="0F2938" w:themeColor="text2"/>
            <w:szCs w:val="24"/>
          </w:rPr>
          <w:id w:val="-158413041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All Admin/Privileged Access; </w:t>
      </w:r>
      <w:sdt>
        <w:sdtPr>
          <w:rPr>
            <w:rFonts w:eastAsia="Times New Roman" w:cs="Times New Roman"/>
            <w:color w:val="0F2938" w:themeColor="text2"/>
            <w:szCs w:val="24"/>
          </w:rPr>
          <w:id w:val="141258132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All Access to Cloud-Based Solutions; </w:t>
      </w:r>
      <w:sdt>
        <w:sdtPr>
          <w:rPr>
            <w:rFonts w:eastAsia="Times New Roman" w:cs="Times New Roman"/>
            <w:color w:val="0F2938" w:themeColor="text2"/>
            <w:szCs w:val="24"/>
          </w:rPr>
          <w:id w:val="59483168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All Remote Access Into Network;</w:t>
      </w:r>
    </w:p>
    <w:p w14:paraId="65B0F7D1" w14:textId="77777777" w:rsidR="00831D80" w:rsidRPr="00831D80" w:rsidRDefault="00433F24" w:rsidP="00831D80">
      <w:pPr>
        <w:spacing w:line="360" w:lineRule="auto"/>
        <w:rPr>
          <w:rFonts w:eastAsia="Times New Roman" w:cs="Times New Roman"/>
          <w:color w:val="0F2938" w:themeColor="text2"/>
          <w:szCs w:val="24"/>
        </w:rPr>
      </w:pPr>
      <w:sdt>
        <w:sdtPr>
          <w:rPr>
            <w:rFonts w:eastAsia="Times New Roman" w:cs="Times New Roman"/>
            <w:color w:val="0F2938" w:themeColor="text2"/>
            <w:szCs w:val="24"/>
          </w:rPr>
          <w:id w:val="43285889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Remote Access by Vendors; </w:t>
      </w:r>
      <w:sdt>
        <w:sdtPr>
          <w:rPr>
            <w:rFonts w:eastAsia="Times New Roman" w:cs="Times New Roman"/>
            <w:color w:val="0F2938" w:themeColor="text2"/>
            <w:szCs w:val="24"/>
          </w:rPr>
          <w:id w:val="104256539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Access to Backups; </w:t>
      </w:r>
      <w:sdt>
        <w:sdtPr>
          <w:rPr>
            <w:rFonts w:eastAsia="Times New Roman" w:cs="Times New Roman"/>
            <w:color w:val="0F2938" w:themeColor="text2"/>
            <w:szCs w:val="24"/>
          </w:rPr>
          <w:id w:val="21378836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Access to Remote Desktop Protocol or Similar;</w:t>
      </w:r>
    </w:p>
    <w:p w14:paraId="511FF573" w14:textId="77777777" w:rsidR="00831D80" w:rsidRPr="00831D80" w:rsidRDefault="00433F24" w:rsidP="00831D80">
      <w:pPr>
        <w:spacing w:line="360" w:lineRule="auto"/>
        <w:rPr>
          <w:rFonts w:eastAsia="Times New Roman" w:cs="Times New Roman"/>
          <w:color w:val="0F2938" w:themeColor="text2"/>
          <w:szCs w:val="24"/>
        </w:rPr>
      </w:pPr>
      <w:sdt>
        <w:sdtPr>
          <w:rPr>
            <w:rFonts w:eastAsia="Times New Roman" w:cs="Times New Roman"/>
            <w:color w:val="0F2938" w:themeColor="text2"/>
            <w:szCs w:val="24"/>
          </w:rPr>
          <w:id w:val="76372787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Access to Cloud Email;</w:t>
      </w:r>
    </w:p>
    <w:p w14:paraId="2FB2F5DB" w14:textId="77777777" w:rsidR="00A35CBB" w:rsidRDefault="00A35CBB" w:rsidP="00831D80">
      <w:pPr>
        <w:spacing w:line="360" w:lineRule="auto"/>
        <w:rPr>
          <w:rFonts w:eastAsia="Times New Roman" w:cs="Times New Roman"/>
          <w:color w:val="0F2938" w:themeColor="text2"/>
          <w:szCs w:val="24"/>
        </w:rPr>
      </w:pPr>
    </w:p>
    <w:p w14:paraId="2055ECC5" w14:textId="77777777" w:rsidR="00A35CBB" w:rsidRDefault="00A35CBB" w:rsidP="00831D80">
      <w:pPr>
        <w:spacing w:line="360" w:lineRule="auto"/>
        <w:rPr>
          <w:rFonts w:eastAsia="Times New Roman" w:cs="Times New Roman"/>
          <w:color w:val="0F2938" w:themeColor="text2"/>
          <w:szCs w:val="24"/>
        </w:rPr>
      </w:pPr>
    </w:p>
    <w:p w14:paraId="28AF4914" w14:textId="77777777" w:rsidR="00A35CBB" w:rsidRDefault="00A35CBB" w:rsidP="00831D80">
      <w:pPr>
        <w:spacing w:line="360" w:lineRule="auto"/>
        <w:rPr>
          <w:rFonts w:eastAsia="Times New Roman" w:cs="Times New Roman"/>
          <w:color w:val="0F2938" w:themeColor="text2"/>
          <w:szCs w:val="24"/>
        </w:rPr>
      </w:pPr>
    </w:p>
    <w:p w14:paraId="04888B24" w14:textId="77777777" w:rsidR="00346086" w:rsidRDefault="00346086" w:rsidP="00831D80">
      <w:pPr>
        <w:spacing w:line="360" w:lineRule="auto"/>
        <w:rPr>
          <w:rFonts w:eastAsia="Times New Roman" w:cs="Times New Roman"/>
          <w:color w:val="0F2938" w:themeColor="text2"/>
          <w:szCs w:val="24"/>
        </w:rPr>
      </w:pPr>
    </w:p>
    <w:p w14:paraId="31C2E3A6" w14:textId="77777777" w:rsidR="00346086" w:rsidRDefault="00346086" w:rsidP="00831D80">
      <w:pPr>
        <w:spacing w:line="360" w:lineRule="auto"/>
        <w:rPr>
          <w:rFonts w:eastAsia="Times New Roman" w:cs="Times New Roman"/>
          <w:color w:val="0F2938" w:themeColor="text2"/>
          <w:szCs w:val="24"/>
        </w:rPr>
      </w:pPr>
    </w:p>
    <w:p w14:paraId="52182587" w14:textId="054E8EA4" w:rsidR="00831D80" w:rsidRPr="00831D80" w:rsidRDefault="00831D80" w:rsidP="00831D80">
      <w:pPr>
        <w:spacing w:line="360" w:lineRule="auto"/>
        <w:rPr>
          <w:rFonts w:eastAsia="Times New Roman" w:cs="Times New Roman"/>
          <w:color w:val="0F2938" w:themeColor="text2"/>
          <w:szCs w:val="24"/>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62848" behindDoc="0" locked="0" layoutInCell="1" allowOverlap="1" wp14:anchorId="6B29EEF1" wp14:editId="42C0758F">
                <wp:simplePos x="0" y="0"/>
                <wp:positionH relativeFrom="margin">
                  <wp:align>right</wp:align>
                </wp:positionH>
                <wp:positionV relativeFrom="paragraph">
                  <wp:posOffset>238125</wp:posOffset>
                </wp:positionV>
                <wp:extent cx="6667500" cy="704850"/>
                <wp:effectExtent l="0" t="0" r="19050" b="19050"/>
                <wp:wrapSquare wrapText="bothSides"/>
                <wp:docPr id="31377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704850"/>
                        </a:xfrm>
                        <a:prstGeom prst="rect">
                          <a:avLst/>
                        </a:prstGeom>
                        <a:solidFill>
                          <a:srgbClr val="D2D9DF"/>
                        </a:solidFill>
                        <a:ln w="9525">
                          <a:solidFill>
                            <a:srgbClr val="000000"/>
                          </a:solidFill>
                          <a:miter lim="800000"/>
                          <a:headEnd/>
                          <a:tailEnd/>
                        </a:ln>
                      </wps:spPr>
                      <wps:txbx>
                        <w:txbxContent>
                          <w:p w14:paraId="3E47DAAE"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9EEF1" id="_x0000_s1030" type="#_x0000_t202" style="position:absolute;margin-left:473.8pt;margin-top:18.75pt;width:525pt;height:55.5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" fillcolor="#d2d9df">
                <v:textbox>
                  <w:txbxContent>
                    <w:p w14:paraId="3E47DAAE" w14:textId="77777777" w:rsidR="00831D80" w:rsidRDefault="00831D80" w:rsidP="00831D80"/>
                  </w:txbxContent>
                </v:textbox>
                <w10:wrap type="square" anchorx="margin"/>
              </v:shape>
            </w:pict>
          </mc:Fallback>
        </mc:AlternateContent>
      </w:r>
      <w:r w:rsidRPr="00831D80">
        <w:rPr>
          <w:rFonts w:eastAsia="Times New Roman" w:cs="Times New Roman"/>
          <w:color w:val="0F2938" w:themeColor="text2"/>
          <w:szCs w:val="24"/>
        </w:rPr>
        <w:t>Additional Comments Regarding MFA Posture:</w:t>
      </w:r>
    </w:p>
    <w:p w14:paraId="03648357" w14:textId="77777777" w:rsidR="00831D80" w:rsidRPr="00831D80" w:rsidRDefault="00831D80" w:rsidP="00831D80">
      <w:pPr>
        <w:spacing w:line="360" w:lineRule="auto"/>
        <w:rPr>
          <w:rFonts w:eastAsia="Times New Roman" w:cs="Times New Roman"/>
          <w:color w:val="0F2938" w:themeColor="text2"/>
          <w:szCs w:val="24"/>
        </w:rPr>
      </w:pPr>
      <w:r w:rsidRPr="00831D80">
        <w:rPr>
          <w:rFonts w:eastAsia="Times New Roman" w:cs="Times New Roman"/>
          <w:color w:val="0F2938" w:themeColor="text2"/>
          <w:szCs w:val="24"/>
        </w:rPr>
        <w:t>______________________________________________________________________________________________</w:t>
      </w:r>
    </w:p>
    <w:p w14:paraId="70DFC21E" w14:textId="07DF66CA" w:rsidR="00831D80" w:rsidRPr="00831D80" w:rsidRDefault="00831D80" w:rsidP="001A3AD0">
      <w:pPr>
        <w:spacing w:after="240" w:line="300" w:lineRule="auto"/>
        <w:rPr>
          <w:rFonts w:eastAsia="Times New Roman" w:cs="Times New Roman"/>
          <w:color w:val="0F2938" w:themeColor="text2"/>
          <w:szCs w:val="24"/>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63872" behindDoc="0" locked="0" layoutInCell="1" allowOverlap="1" wp14:anchorId="6C6AB8E7" wp14:editId="0326B8B6">
                <wp:simplePos x="0" y="0"/>
                <wp:positionH relativeFrom="page">
                  <wp:posOffset>555625</wp:posOffset>
                </wp:positionH>
                <wp:positionV relativeFrom="paragraph">
                  <wp:posOffset>564515</wp:posOffset>
                </wp:positionV>
                <wp:extent cx="2000250" cy="234950"/>
                <wp:effectExtent l="0" t="0" r="19050" b="12700"/>
                <wp:wrapSquare wrapText="bothSides"/>
                <wp:docPr id="23655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34950"/>
                        </a:xfrm>
                        <a:prstGeom prst="rect">
                          <a:avLst/>
                        </a:prstGeom>
                        <a:solidFill>
                          <a:srgbClr val="D2D9DF"/>
                        </a:solidFill>
                        <a:ln w="9525">
                          <a:solidFill>
                            <a:srgbClr val="000000"/>
                          </a:solidFill>
                          <a:miter lim="800000"/>
                          <a:headEnd/>
                          <a:tailEnd/>
                        </a:ln>
                      </wps:spPr>
                      <wps:txbx>
                        <w:txbxContent>
                          <w:p w14:paraId="659D20B2"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AB8E7" id="_x0000_s1031" type="#_x0000_t202" style="position:absolute;margin-left:43.75pt;margin-top:44.45pt;width:157.5pt;height:18.5pt;z-index:251663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" fillcolor="#d2d9df">
                <v:textbox>
                  <w:txbxContent>
                    <w:p w14:paraId="659D20B2" w14:textId="77777777" w:rsidR="00831D80" w:rsidRDefault="00831D80" w:rsidP="00831D80"/>
                  </w:txbxContent>
                </v:textbox>
                <w10:wrap type="square" anchorx="page"/>
              </v:shape>
            </w:pict>
          </mc:Fallback>
        </mc:AlternateContent>
      </w:r>
      <w:r w:rsidRPr="00831D80">
        <w:rPr>
          <w:rFonts w:eastAsia="Times New Roman" w:cs="Times New Roman"/>
          <w:color w:val="0F2938" w:themeColor="text2"/>
          <w:szCs w:val="24"/>
        </w:rPr>
        <w:t>2. What MFA methods are in use?</w:t>
      </w:r>
      <w:sdt>
        <w:sdtPr>
          <w:rPr>
            <w:rFonts w:eastAsia="Times New Roman" w:cs="Times New Roman"/>
            <w:color w:val="0F2938" w:themeColor="text2"/>
            <w:szCs w:val="24"/>
          </w:rPr>
          <w:id w:val="110938418"/>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 xml:space="preserve">Secondary Email; </w:t>
      </w:r>
      <w:sdt>
        <w:sdtPr>
          <w:rPr>
            <w:rFonts w:eastAsia="Times New Roman" w:cs="Times New Roman"/>
            <w:color w:val="0F2938" w:themeColor="text2"/>
            <w:szCs w:val="24"/>
          </w:rPr>
          <w:id w:val="-537664769"/>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 xml:space="preserve">SMS/Text; </w:t>
      </w:r>
      <w:sdt>
        <w:sdtPr>
          <w:rPr>
            <w:rFonts w:eastAsia="Times New Roman" w:cs="Times New Roman"/>
            <w:color w:val="0F2938" w:themeColor="text2"/>
            <w:szCs w:val="24"/>
          </w:rPr>
          <w:id w:val="-1222520165"/>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 xml:space="preserve">Biometrics; </w:t>
      </w:r>
      <w:sdt>
        <w:sdtPr>
          <w:rPr>
            <w:rFonts w:eastAsia="Times New Roman" w:cs="Times New Roman"/>
            <w:color w:val="0F2938" w:themeColor="text2"/>
            <w:szCs w:val="24"/>
          </w:rPr>
          <w:id w:val="1281770953"/>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 xml:space="preserve">Authenticator App; </w:t>
      </w:r>
      <w:sdt>
        <w:sdtPr>
          <w:rPr>
            <w:rFonts w:eastAsia="Times New Roman" w:cs="Times New Roman"/>
            <w:color w:val="0F2938" w:themeColor="text2"/>
            <w:szCs w:val="24"/>
          </w:rPr>
          <w:id w:val="-1918008182"/>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Physical Key fob/Card;</w:t>
      </w:r>
      <w:r w:rsidR="001A3AD0">
        <w:rPr>
          <w:rFonts w:eastAsia="Times New Roman" w:cs="Times New Roman"/>
          <w:color w:val="0F2938" w:themeColor="text2"/>
          <w:szCs w:val="24"/>
        </w:rPr>
        <w:t xml:space="preserve"> </w:t>
      </w:r>
      <w:sdt>
        <w:sdtPr>
          <w:rPr>
            <w:rFonts w:eastAsia="Times New Roman" w:cs="Times New Roman"/>
            <w:color w:val="0F2938" w:themeColor="text2"/>
            <w:szCs w:val="24"/>
          </w:rPr>
          <w:id w:val="1369566077"/>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Other:</w:t>
      </w:r>
    </w:p>
    <w:p w14:paraId="5326EFA9" w14:textId="77777777" w:rsidR="00831D80" w:rsidRPr="00831D80" w:rsidRDefault="00831D80" w:rsidP="00831D80">
      <w:pPr>
        <w:spacing w:line="360" w:lineRule="auto"/>
        <w:rPr>
          <w:rFonts w:eastAsia="Times New Roman" w:cs="Times New Roman"/>
          <w:color w:val="0F2938" w:themeColor="text2"/>
          <w:szCs w:val="24"/>
        </w:rPr>
      </w:pPr>
      <w:r w:rsidRPr="00831D80">
        <w:rPr>
          <w:rFonts w:eastAsia="Times New Roman" w:cs="Times New Roman"/>
          <w:color w:val="0F2938" w:themeColor="text2"/>
          <w:szCs w:val="24"/>
        </w:rPr>
        <w:t>______________________________________________________________________________________________</w:t>
      </w:r>
    </w:p>
    <w:p w14:paraId="17C4FC7D"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3. Do you utilize a Privileged Access Management (PAM) tool?</w:t>
      </w:r>
    </w:p>
    <w:p w14:paraId="7B1715EF" w14:textId="62495B18"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669594720"/>
          <w14:checkbox>
            <w14:checked w14:val="0"/>
            <w14:checkedState w14:val="2612" w14:font="MS Gothic"/>
            <w14:uncheckedState w14:val="2610" w14:font="MS Gothic"/>
          </w14:checkbox>
        </w:sdtPr>
        <w:sdtEndPr/>
        <w:sdtContent>
          <w:r w:rsidR="001A3AD0">
            <w:rPr>
              <w:rFonts w:ascii="MS Gothic" w:eastAsia="MS Gothic" w:hAnsi="MS Gothic" w:cs="Times New Roman" w:hint="eastAsia"/>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50409357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3FB15973" w14:textId="77777777" w:rsidR="00831D80" w:rsidRPr="00831D80" w:rsidRDefault="00831D80" w:rsidP="00831D80">
      <w:pPr>
        <w:spacing w:line="360" w:lineRule="auto"/>
        <w:rPr>
          <w:rFonts w:eastAsia="Times New Roman" w:cs="Times New Roman"/>
          <w:color w:val="0F2938" w:themeColor="text2"/>
          <w:szCs w:val="24"/>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66944" behindDoc="0" locked="0" layoutInCell="1" allowOverlap="1" wp14:anchorId="3A4FA4CE" wp14:editId="1C724C4E">
                <wp:simplePos x="0" y="0"/>
                <wp:positionH relativeFrom="margin">
                  <wp:posOffset>0</wp:posOffset>
                </wp:positionH>
                <wp:positionV relativeFrom="paragraph">
                  <wp:posOffset>264795</wp:posOffset>
                </wp:positionV>
                <wp:extent cx="6661150" cy="257175"/>
                <wp:effectExtent l="0" t="0" r="25400" b="28575"/>
                <wp:wrapSquare wrapText="bothSides"/>
                <wp:docPr id="431937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257175"/>
                        </a:xfrm>
                        <a:prstGeom prst="rect">
                          <a:avLst/>
                        </a:prstGeom>
                        <a:solidFill>
                          <a:srgbClr val="D2D9DF"/>
                        </a:solidFill>
                        <a:ln w="9525">
                          <a:solidFill>
                            <a:srgbClr val="000000"/>
                          </a:solidFill>
                          <a:miter lim="800000"/>
                          <a:headEnd/>
                          <a:tailEnd/>
                        </a:ln>
                      </wps:spPr>
                      <wps:txbx>
                        <w:txbxContent>
                          <w:p w14:paraId="57FC448C"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FA4CE" id="_x0000_s1032" type="#_x0000_t202" style="position:absolute;margin-left:0;margin-top:20.85pt;width:524.5pt;height:20.2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" fillcolor="#d2d9df">
                <v:textbox>
                  <w:txbxContent>
                    <w:p w14:paraId="57FC448C" w14:textId="77777777" w:rsidR="00831D80" w:rsidRDefault="00831D80" w:rsidP="00831D80"/>
                  </w:txbxContent>
                </v:textbox>
                <w10:wrap type="square" anchorx="margin"/>
              </v:shape>
            </w:pict>
          </mc:Fallback>
        </mc:AlternateContent>
      </w:r>
      <w:r w:rsidRPr="00831D80">
        <w:rPr>
          <w:rFonts w:eastAsia="Times New Roman" w:cs="Times New Roman"/>
          <w:color w:val="0F2938" w:themeColor="text2"/>
          <w:szCs w:val="24"/>
        </w:rPr>
        <w:t>If yes, are all privileged accounts managed through a PAM tool?</w:t>
      </w:r>
    </w:p>
    <w:p w14:paraId="11C172B6" w14:textId="77777777" w:rsidR="00831D80" w:rsidRPr="00831D80" w:rsidRDefault="00831D80" w:rsidP="00831D80">
      <w:pPr>
        <w:spacing w:after="200" w:line="276" w:lineRule="auto"/>
      </w:pPr>
      <w:r w:rsidRPr="00831D80">
        <w:t>______________________________________________________________________________________________</w:t>
      </w:r>
    </w:p>
    <w:p w14:paraId="455A731A" w14:textId="77777777" w:rsidR="00831D80" w:rsidRPr="00831D80" w:rsidRDefault="00831D80" w:rsidP="00831D80">
      <w:pPr>
        <w:spacing w:after="240" w:line="30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Security Posture</w:t>
      </w:r>
    </w:p>
    <w:p w14:paraId="39FE951F" w14:textId="77777777" w:rsidR="00831D80" w:rsidRPr="00831D80" w:rsidRDefault="00831D80" w:rsidP="00831D80">
      <w:pPr>
        <w:spacing w:after="240" w:line="276" w:lineRule="auto"/>
        <w:rPr>
          <w:b/>
          <w:bCs/>
        </w:rPr>
      </w:pPr>
      <w:r w:rsidRPr="00831D80">
        <w:t xml:space="preserve">1. Please specify the categories of personal information about individuals that you collect, process, or store (select all that are relevant), along with an estimate of the number of records for each type. </w:t>
      </w:r>
      <w:r w:rsidRPr="00831D80">
        <w:rPr>
          <w:noProof/>
        </w:rPr>
        <w:t>*</w:t>
      </w:r>
    </w:p>
    <w:p w14:paraId="76AB9695" w14:textId="77777777" w:rsidR="00831D80" w:rsidRPr="00831D80" w:rsidRDefault="00831D80" w:rsidP="00831D80">
      <w:pPr>
        <w:spacing w:after="200" w:line="276" w:lineRule="auto"/>
      </w:pPr>
      <w:r w:rsidRPr="00831D80">
        <w:t>Type of Information</w:t>
      </w:r>
      <w:r w:rsidRPr="00831D80">
        <w:tab/>
      </w:r>
      <w:r w:rsidRPr="00831D80">
        <w:tab/>
      </w:r>
      <w:r w:rsidRPr="00831D80">
        <w:tab/>
        <w:t>Number of Records (estimated)</w:t>
      </w:r>
    </w:p>
    <w:p w14:paraId="2FBCC78B" w14:textId="77777777" w:rsidR="00831D80" w:rsidRPr="00831D80" w:rsidRDefault="00433F24" w:rsidP="00831D80">
      <w:pPr>
        <w:spacing w:line="276" w:lineRule="auto"/>
      </w:pPr>
      <w:sdt>
        <w:sdtPr>
          <w:id w:val="-1082295820"/>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Social Security Numbers</w:t>
      </w:r>
      <w:r w:rsidR="00831D80" w:rsidRPr="00831D80">
        <w:tab/>
      </w:r>
      <w:r w:rsidR="00831D80" w:rsidRPr="00831D80">
        <w:tab/>
      </w:r>
      <w:sdt>
        <w:sdtPr>
          <w:id w:val="-568343054"/>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&lt;100K; </w:t>
      </w:r>
      <w:sdt>
        <w:sdtPr>
          <w:id w:val="976038190"/>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100K-500K; </w:t>
      </w:r>
      <w:sdt>
        <w:sdtPr>
          <w:id w:val="324008464"/>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500K-1M; </w:t>
      </w:r>
      <w:sdt>
        <w:sdtPr>
          <w:id w:val="731736907"/>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1M-2M; </w:t>
      </w:r>
      <w:sdt>
        <w:sdtPr>
          <w:id w:val="-156186408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2M-5M; </w:t>
      </w:r>
      <w:sdt>
        <w:sdtPr>
          <w:id w:val="1131207761"/>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&gt;5m</w:t>
      </w:r>
    </w:p>
    <w:p w14:paraId="783FEB3F" w14:textId="77777777" w:rsidR="00831D80" w:rsidRPr="00831D80" w:rsidRDefault="00433F24" w:rsidP="00831D80">
      <w:pPr>
        <w:spacing w:line="276" w:lineRule="auto"/>
      </w:pPr>
      <w:sdt>
        <w:sdtPr>
          <w:id w:val="-1142043347"/>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Consumer Financial Information</w:t>
      </w:r>
      <w:r w:rsidR="00831D80" w:rsidRPr="00831D80">
        <w:tab/>
      </w:r>
      <w:sdt>
        <w:sdtPr>
          <w:id w:val="-1820344959"/>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&lt;100K; </w:t>
      </w:r>
      <w:sdt>
        <w:sdtPr>
          <w:id w:val="1760563329"/>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100K-500K; </w:t>
      </w:r>
      <w:sdt>
        <w:sdtPr>
          <w:id w:val="2027293414"/>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500K-1M; </w:t>
      </w:r>
      <w:sdt>
        <w:sdtPr>
          <w:id w:val="1402403146"/>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1M-2M; </w:t>
      </w:r>
      <w:sdt>
        <w:sdtPr>
          <w:id w:val="-166321882"/>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2M-5M; </w:t>
      </w:r>
      <w:sdt>
        <w:sdtPr>
          <w:id w:val="-149601257"/>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&gt;5m</w:t>
      </w:r>
    </w:p>
    <w:p w14:paraId="4730C23A" w14:textId="77777777" w:rsidR="00831D80" w:rsidRPr="00831D80" w:rsidRDefault="00433F24" w:rsidP="00831D80">
      <w:pPr>
        <w:spacing w:line="276" w:lineRule="auto"/>
      </w:pPr>
      <w:sdt>
        <w:sdtPr>
          <w:id w:val="1960682721"/>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Payment Card Information</w:t>
      </w:r>
      <w:r w:rsidR="00831D80" w:rsidRPr="00831D80">
        <w:tab/>
      </w:r>
      <w:r w:rsidR="00831D80" w:rsidRPr="00831D80">
        <w:tab/>
      </w:r>
      <w:sdt>
        <w:sdtPr>
          <w:id w:val="1782922963"/>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&lt;100K; </w:t>
      </w:r>
      <w:sdt>
        <w:sdtPr>
          <w:id w:val="1934618554"/>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100K-500K; </w:t>
      </w:r>
      <w:sdt>
        <w:sdtPr>
          <w:id w:val="485598560"/>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500K-1M; </w:t>
      </w:r>
      <w:sdt>
        <w:sdtPr>
          <w:id w:val="-102394193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1M-2M; </w:t>
      </w:r>
      <w:sdt>
        <w:sdtPr>
          <w:id w:val="-729614880"/>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2M-5M; </w:t>
      </w:r>
      <w:sdt>
        <w:sdtPr>
          <w:id w:val="56595049"/>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&gt;5m</w:t>
      </w:r>
    </w:p>
    <w:p w14:paraId="34980C1A" w14:textId="77777777" w:rsidR="00831D80" w:rsidRPr="00831D80" w:rsidRDefault="00433F24" w:rsidP="00831D80">
      <w:pPr>
        <w:spacing w:line="276" w:lineRule="auto"/>
      </w:pPr>
      <w:sdt>
        <w:sdtPr>
          <w:id w:val="1670451277"/>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Protected Health Information</w:t>
      </w:r>
      <w:r w:rsidR="00831D80" w:rsidRPr="00831D80">
        <w:tab/>
      </w:r>
      <w:r w:rsidR="00831D80" w:rsidRPr="00831D80">
        <w:tab/>
      </w:r>
      <w:sdt>
        <w:sdtPr>
          <w:id w:val="-47923198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&lt;100K; </w:t>
      </w:r>
      <w:sdt>
        <w:sdtPr>
          <w:id w:val="249860503"/>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100K-500K; </w:t>
      </w:r>
      <w:sdt>
        <w:sdtPr>
          <w:id w:val="-1119226586"/>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500K-1M; </w:t>
      </w:r>
      <w:sdt>
        <w:sdtPr>
          <w:id w:val="468486876"/>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1M-2M; </w:t>
      </w:r>
      <w:sdt>
        <w:sdtPr>
          <w:id w:val="1938950018"/>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2M-5M; </w:t>
      </w:r>
      <w:sdt>
        <w:sdtPr>
          <w:id w:val="1049025968"/>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&gt;5m</w:t>
      </w:r>
    </w:p>
    <w:p w14:paraId="481523E7" w14:textId="77777777" w:rsidR="00831D80" w:rsidRPr="00831D80" w:rsidRDefault="00433F24" w:rsidP="00831D80">
      <w:pPr>
        <w:spacing w:line="276" w:lineRule="auto"/>
      </w:pPr>
      <w:sdt>
        <w:sdtPr>
          <w:id w:val="1762710301"/>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Biometric Information</w:t>
      </w:r>
      <w:r w:rsidR="00831D80" w:rsidRPr="00831D80">
        <w:tab/>
      </w:r>
      <w:r w:rsidR="00831D80" w:rsidRPr="00831D80">
        <w:tab/>
      </w:r>
      <w:r w:rsidR="00831D80" w:rsidRPr="00831D80">
        <w:tab/>
      </w:r>
      <w:sdt>
        <w:sdtPr>
          <w:id w:val="1887824288"/>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&lt;100K; </w:t>
      </w:r>
      <w:sdt>
        <w:sdtPr>
          <w:id w:val="30599081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100K-500K; </w:t>
      </w:r>
      <w:sdt>
        <w:sdtPr>
          <w:id w:val="1927989819"/>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500K-1M; </w:t>
      </w:r>
      <w:sdt>
        <w:sdtPr>
          <w:id w:val="-1912064079"/>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1M-2M; </w:t>
      </w:r>
      <w:sdt>
        <w:sdtPr>
          <w:id w:val="-844709497"/>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2M-5M; </w:t>
      </w:r>
      <w:sdt>
        <w:sdtPr>
          <w:id w:val="-830752873"/>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&gt;5m</w:t>
      </w:r>
    </w:p>
    <w:p w14:paraId="6E0F2251" w14:textId="77777777" w:rsidR="00831D80" w:rsidRPr="00831D80" w:rsidRDefault="00433F24" w:rsidP="00831D80">
      <w:pPr>
        <w:spacing w:line="276" w:lineRule="auto"/>
      </w:pPr>
      <w:sdt>
        <w:sdtPr>
          <w:id w:val="-143365349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Other</w:t>
      </w:r>
      <w:r w:rsidR="00831D80" w:rsidRPr="00831D80">
        <w:tab/>
      </w:r>
      <w:r w:rsidR="00831D80" w:rsidRPr="00831D80">
        <w:tab/>
      </w:r>
      <w:r w:rsidR="00831D80" w:rsidRPr="00831D80">
        <w:tab/>
      </w:r>
      <w:r w:rsidR="00831D80" w:rsidRPr="00831D80">
        <w:tab/>
      </w:r>
      <w:sdt>
        <w:sdtPr>
          <w:id w:val="-1130705361"/>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&lt;100K; </w:t>
      </w:r>
      <w:sdt>
        <w:sdtPr>
          <w:id w:val="128431110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100K-500K; </w:t>
      </w:r>
      <w:sdt>
        <w:sdtPr>
          <w:id w:val="-265146889"/>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500K-1M; </w:t>
      </w:r>
      <w:sdt>
        <w:sdtPr>
          <w:id w:val="-162298895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1M-2M; </w:t>
      </w:r>
      <w:sdt>
        <w:sdtPr>
          <w:id w:val="-1710179708"/>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2M-5M; </w:t>
      </w:r>
      <w:sdt>
        <w:sdtPr>
          <w:id w:val="-867984921"/>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&gt;5m</w:t>
      </w:r>
    </w:p>
    <w:p w14:paraId="337DE1D4" w14:textId="77777777" w:rsidR="00831D80" w:rsidRPr="00831D80" w:rsidRDefault="00831D80" w:rsidP="006B772A">
      <w:pPr>
        <w:spacing w:after="240" w:line="276" w:lineRule="auto"/>
      </w:pPr>
    </w:p>
    <w:p w14:paraId="7F4D5422" w14:textId="77777777" w:rsidR="00831D80" w:rsidRPr="00831D80" w:rsidRDefault="00831D80" w:rsidP="00831D80">
      <w:pPr>
        <w:spacing w:line="276" w:lineRule="auto"/>
      </w:pPr>
      <w:r w:rsidRPr="00831D80">
        <w:rPr>
          <w:noProof/>
        </w:rPr>
        <mc:AlternateContent>
          <mc:Choice Requires="wps">
            <w:drawing>
              <wp:anchor distT="45720" distB="45720" distL="114300" distR="114300" simplePos="0" relativeHeight="251642368" behindDoc="0" locked="0" layoutInCell="1" allowOverlap="1" wp14:anchorId="67E5FB2A" wp14:editId="7CE16840">
                <wp:simplePos x="0" y="0"/>
                <wp:positionH relativeFrom="margin">
                  <wp:align>right</wp:align>
                </wp:positionH>
                <wp:positionV relativeFrom="paragraph">
                  <wp:posOffset>229235</wp:posOffset>
                </wp:positionV>
                <wp:extent cx="6661150" cy="609600"/>
                <wp:effectExtent l="0" t="0" r="25400" b="19050"/>
                <wp:wrapSquare wrapText="bothSides"/>
                <wp:docPr id="980941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609600"/>
                        </a:xfrm>
                        <a:prstGeom prst="rect">
                          <a:avLst/>
                        </a:prstGeom>
                        <a:solidFill>
                          <a:srgbClr val="D2D9DF"/>
                        </a:solidFill>
                        <a:ln w="9525">
                          <a:solidFill>
                            <a:srgbClr val="000000"/>
                          </a:solidFill>
                          <a:miter lim="800000"/>
                          <a:headEnd/>
                          <a:tailEnd/>
                        </a:ln>
                      </wps:spPr>
                      <wps:txbx>
                        <w:txbxContent>
                          <w:p w14:paraId="03DEA0AE"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5FB2A" id="_x0000_s1033" type="#_x0000_t202" style="position:absolute;margin-left:473.3pt;margin-top:18.05pt;width:524.5pt;height:48pt;z-index:251642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" fillcolor="#d2d9df">
                <v:textbox>
                  <w:txbxContent>
                    <w:p w14:paraId="03DEA0AE" w14:textId="77777777" w:rsidR="00831D80" w:rsidRDefault="00831D80" w:rsidP="00831D80"/>
                  </w:txbxContent>
                </v:textbox>
                <w10:wrap type="square" anchorx="margin"/>
              </v:shape>
            </w:pict>
          </mc:Fallback>
        </mc:AlternateContent>
      </w:r>
      <w:r w:rsidRPr="00831D80">
        <w:t>If other, please specify. If selected &gt;5m records, please share how many records you collect, process or store:</w:t>
      </w:r>
    </w:p>
    <w:p w14:paraId="54A19F8D" w14:textId="77777777" w:rsidR="00831D80" w:rsidRPr="00831D80" w:rsidRDefault="00831D80" w:rsidP="00831D80">
      <w:pPr>
        <w:spacing w:after="200" w:line="276" w:lineRule="auto"/>
      </w:pPr>
      <w:r w:rsidRPr="00831D80">
        <w:t>______________________________________________________________________________________________</w:t>
      </w:r>
    </w:p>
    <w:p w14:paraId="5DD9ED1B" w14:textId="77777777" w:rsidR="00C12810" w:rsidRDefault="00C12810" w:rsidP="00831D80">
      <w:pPr>
        <w:spacing w:after="200" w:line="276" w:lineRule="auto"/>
      </w:pPr>
    </w:p>
    <w:p w14:paraId="5BFD099C" w14:textId="77777777" w:rsidR="00C12810" w:rsidRDefault="00C12810" w:rsidP="00831D80">
      <w:pPr>
        <w:spacing w:after="200" w:line="276" w:lineRule="auto"/>
      </w:pPr>
    </w:p>
    <w:p w14:paraId="5772C029" w14:textId="0C6A1039" w:rsidR="00831D80" w:rsidRPr="00831D80" w:rsidRDefault="00831D80" w:rsidP="00831D80">
      <w:pPr>
        <w:spacing w:after="200" w:line="276" w:lineRule="auto"/>
      </w:pPr>
      <w:r w:rsidRPr="00831D80">
        <w:t>2. Has the applicant designated a Chief Information Security Officer?</w:t>
      </w:r>
      <w:r w:rsidRPr="00831D80">
        <w:rPr>
          <w:noProof/>
        </w:rPr>
        <w:t xml:space="preserve"> *</w:t>
      </w:r>
    </w:p>
    <w:p w14:paraId="6842B9DC"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39222800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401516246"/>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62E12C60" w14:textId="77777777" w:rsidR="00831D80" w:rsidRPr="00831D80" w:rsidRDefault="00831D80" w:rsidP="00831D80">
      <w:pPr>
        <w:spacing w:line="276" w:lineRule="auto"/>
      </w:pPr>
      <w:r w:rsidRPr="00831D80">
        <w:rPr>
          <w:noProof/>
        </w:rPr>
        <mc:AlternateContent>
          <mc:Choice Requires="wps">
            <w:drawing>
              <wp:anchor distT="45720" distB="45720" distL="114300" distR="114300" simplePos="0" relativeHeight="251643392" behindDoc="0" locked="0" layoutInCell="1" allowOverlap="1" wp14:anchorId="6E6951F6" wp14:editId="597A4E2A">
                <wp:simplePos x="0" y="0"/>
                <wp:positionH relativeFrom="margin">
                  <wp:align>left</wp:align>
                </wp:positionH>
                <wp:positionV relativeFrom="paragraph">
                  <wp:posOffset>234950</wp:posOffset>
                </wp:positionV>
                <wp:extent cx="6661150" cy="257175"/>
                <wp:effectExtent l="0" t="0" r="25400" b="28575"/>
                <wp:wrapSquare wrapText="bothSides"/>
                <wp:docPr id="1177896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257175"/>
                        </a:xfrm>
                        <a:prstGeom prst="rect">
                          <a:avLst/>
                        </a:prstGeom>
                        <a:solidFill>
                          <a:srgbClr val="D2D9DF"/>
                        </a:solidFill>
                        <a:ln w="9525">
                          <a:solidFill>
                            <a:srgbClr val="000000"/>
                          </a:solidFill>
                          <a:miter lim="800000"/>
                          <a:headEnd/>
                          <a:tailEnd/>
                        </a:ln>
                      </wps:spPr>
                      <wps:txbx>
                        <w:txbxContent>
                          <w:p w14:paraId="0EC6E351"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951F6" id="_x0000_s1034" type="#_x0000_t202" style="position:absolute;margin-left:0;margin-top:18.5pt;width:524.5pt;height:20.25pt;z-index:251643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" fillcolor="#d2d9df">
                <v:textbox>
                  <w:txbxContent>
                    <w:p w14:paraId="0EC6E351" w14:textId="77777777" w:rsidR="00831D80" w:rsidRDefault="00831D80" w:rsidP="00831D80"/>
                  </w:txbxContent>
                </v:textbox>
                <w10:wrap type="square" anchorx="margin"/>
              </v:shape>
            </w:pict>
          </mc:Fallback>
        </mc:AlternateContent>
      </w:r>
      <w:r w:rsidRPr="00831D80">
        <w:t>If no, please indicate which position (if any) are responsible for privacy issues:</w:t>
      </w:r>
    </w:p>
    <w:p w14:paraId="73703796" w14:textId="77777777" w:rsidR="00831D80" w:rsidRPr="00831D80" w:rsidRDefault="00831D80" w:rsidP="00831D80">
      <w:pPr>
        <w:spacing w:after="200" w:line="276" w:lineRule="auto"/>
      </w:pPr>
      <w:r w:rsidRPr="00831D80">
        <w:t>______________________________________________________________________________________________</w:t>
      </w:r>
    </w:p>
    <w:p w14:paraId="33117818" w14:textId="77777777" w:rsidR="00831D80" w:rsidRPr="00831D80" w:rsidRDefault="00831D80" w:rsidP="00831D80">
      <w:pPr>
        <w:spacing w:after="200" w:line="276" w:lineRule="auto"/>
      </w:pPr>
      <w:r w:rsidRPr="00831D80">
        <w:t>3. Does the applicant require third parties with which it shares personal information to protect the applicant for legal liability arising out of the release of such information due to the fault or negligence of the third party?</w:t>
      </w:r>
    </w:p>
    <w:p w14:paraId="4038FB46"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76273165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58044173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650C7C00" w14:textId="77777777" w:rsidR="00831D80" w:rsidRPr="00831D80" w:rsidRDefault="00831D80" w:rsidP="00831D80">
      <w:pPr>
        <w:spacing w:after="200" w:line="276" w:lineRule="auto"/>
      </w:pPr>
      <w:r w:rsidRPr="00831D80">
        <w:t>______________________________________________________________________________________________</w:t>
      </w:r>
    </w:p>
    <w:p w14:paraId="2AFE0875" w14:textId="70C11E26" w:rsidR="00831D80" w:rsidRPr="00831D80" w:rsidRDefault="00831D80" w:rsidP="00831D80">
      <w:pPr>
        <w:spacing w:after="200" w:line="276" w:lineRule="auto"/>
      </w:pPr>
      <w:r w:rsidRPr="00831D80">
        <w:t xml:space="preserve">4. </w:t>
      </w:r>
      <w:r w:rsidR="00C12810">
        <w:t>W</w:t>
      </w:r>
      <w:r w:rsidRPr="00831D80">
        <w:t>hat is the average time that your organization has taken to remediate critical common Vulnerabilities and Exposures on your network?</w:t>
      </w:r>
    </w:p>
    <w:p w14:paraId="6E973F07"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79479116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Unknown; </w:t>
      </w:r>
      <w:sdt>
        <w:sdtPr>
          <w:rPr>
            <w:rFonts w:eastAsia="Times New Roman" w:cs="Times New Roman"/>
            <w:color w:val="0F2938" w:themeColor="text2"/>
            <w:szCs w:val="24"/>
          </w:rPr>
          <w:id w:val="-134878097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&gt;2 weeks; </w:t>
      </w:r>
      <w:sdt>
        <w:sdtPr>
          <w:rPr>
            <w:rFonts w:eastAsia="Times New Roman" w:cs="Times New Roman"/>
            <w:color w:val="0F2938" w:themeColor="text2"/>
            <w:szCs w:val="24"/>
          </w:rPr>
          <w:id w:val="121042518"/>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&lt;2 weeks; </w:t>
      </w:r>
      <w:sdt>
        <w:sdtPr>
          <w:rPr>
            <w:rFonts w:eastAsia="Times New Roman" w:cs="Times New Roman"/>
            <w:color w:val="0F2938" w:themeColor="text2"/>
            <w:szCs w:val="24"/>
          </w:rPr>
          <w:id w:val="-115768212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&lt;1 week; </w:t>
      </w:r>
      <w:sdt>
        <w:sdtPr>
          <w:rPr>
            <w:rFonts w:eastAsia="Times New Roman" w:cs="Times New Roman"/>
            <w:color w:val="0F2938" w:themeColor="text2"/>
            <w:szCs w:val="24"/>
          </w:rPr>
          <w:id w:val="150516506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&lt;48 hours</w:t>
      </w:r>
    </w:p>
    <w:p w14:paraId="3B59D72B" w14:textId="77777777" w:rsidR="00831D80" w:rsidRPr="00831D80" w:rsidRDefault="00831D80" w:rsidP="00831D80">
      <w:pPr>
        <w:spacing w:after="200" w:line="276" w:lineRule="auto"/>
      </w:pPr>
      <w:r w:rsidRPr="00831D80">
        <w:t>______________________________________________________________________________________________</w:t>
      </w:r>
    </w:p>
    <w:p w14:paraId="00A06E8E" w14:textId="77777777" w:rsidR="00831D80" w:rsidRPr="00831D80" w:rsidRDefault="00831D80" w:rsidP="00831D80">
      <w:pPr>
        <w:spacing w:after="240" w:line="276" w:lineRule="auto"/>
        <w:rPr>
          <w:rFonts w:eastAsia="Times New Roman" w:cs="Times New Roman"/>
          <w:color w:val="0F2938" w:themeColor="text2"/>
          <w:szCs w:val="24"/>
        </w:rPr>
      </w:pPr>
      <w:r w:rsidRPr="00831D80">
        <w:rPr>
          <w:rFonts w:eastAsia="Times New Roman" w:cs="Times New Roman"/>
          <w:color w:val="0F2938" w:themeColor="text2"/>
          <w:szCs w:val="24"/>
        </w:rPr>
        <w:t>5. Does the Insured utilize an Endpoint Detection and Response (EDR) tool?</w:t>
      </w:r>
    </w:p>
    <w:p w14:paraId="25BE0093" w14:textId="77777777" w:rsidR="00831D80" w:rsidRPr="00831D80" w:rsidRDefault="00831D80" w:rsidP="00831D80">
      <w:pPr>
        <w:spacing w:line="276" w:lineRule="auto"/>
        <w:ind w:left="720"/>
        <w:jc w:val="right"/>
        <w:rPr>
          <w:rFonts w:eastAsia="Times New Roman" w:cs="Times New Roman"/>
          <w:color w:val="0F2938" w:themeColor="text2"/>
          <w:szCs w:val="24"/>
        </w:rPr>
      </w:pPr>
      <w:r w:rsidRPr="00831D80">
        <w:rPr>
          <w:rFonts w:eastAsia="Times New Roman" w:cs="Times New Roman"/>
          <w:color w:val="0F2938" w:themeColor="text2"/>
          <w:szCs w:val="24"/>
        </w:rPr>
        <w:t xml:space="preserve"> </w:t>
      </w:r>
      <w:sdt>
        <w:sdtPr>
          <w:rPr>
            <w:rFonts w:eastAsia="Times New Roman" w:cs="Times New Roman"/>
            <w:color w:val="0F2938" w:themeColor="text2"/>
            <w:szCs w:val="24"/>
          </w:rPr>
          <w:id w:val="-50083348"/>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No</w:t>
      </w:r>
      <w:r w:rsidRPr="00831D80">
        <w:rPr>
          <w:rFonts w:eastAsia="Times New Roman" w:cs="Times New Roman"/>
          <w:color w:val="0F2938" w:themeColor="text2"/>
          <w:szCs w:val="24"/>
        </w:rPr>
        <w:tab/>
      </w:r>
      <w:sdt>
        <w:sdtPr>
          <w:rPr>
            <w:rFonts w:eastAsia="Times New Roman" w:cs="Times New Roman"/>
            <w:color w:val="0F2938" w:themeColor="text2"/>
            <w:szCs w:val="24"/>
          </w:rPr>
          <w:id w:val="-1147971537"/>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Yes</w:t>
      </w:r>
    </w:p>
    <w:p w14:paraId="0528C9B8"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64896" behindDoc="0" locked="0" layoutInCell="1" allowOverlap="1" wp14:anchorId="44158E94" wp14:editId="0A0B9E22">
                <wp:simplePos x="0" y="0"/>
                <wp:positionH relativeFrom="margin">
                  <wp:align>right</wp:align>
                </wp:positionH>
                <wp:positionV relativeFrom="paragraph">
                  <wp:posOffset>332740</wp:posOffset>
                </wp:positionV>
                <wp:extent cx="6648450" cy="371475"/>
                <wp:effectExtent l="0" t="0" r="19050" b="28575"/>
                <wp:wrapSquare wrapText="bothSides"/>
                <wp:docPr id="1428256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71475"/>
                        </a:xfrm>
                        <a:prstGeom prst="rect">
                          <a:avLst/>
                        </a:prstGeom>
                        <a:solidFill>
                          <a:srgbClr val="D2D9DF"/>
                        </a:solidFill>
                        <a:ln w="9525">
                          <a:solidFill>
                            <a:srgbClr val="000000"/>
                          </a:solidFill>
                          <a:miter lim="800000"/>
                          <a:headEnd/>
                          <a:tailEnd/>
                        </a:ln>
                      </wps:spPr>
                      <wps:txbx>
                        <w:txbxContent>
                          <w:p w14:paraId="7F0B656D"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58E94" id="_x0000_s1035" type="#_x0000_t202" style="position:absolute;margin-left:472.3pt;margin-top:26.2pt;width:523.5pt;height:29.25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" fillcolor="#d2d9df">
                <v:textbox>
                  <w:txbxContent>
                    <w:p w14:paraId="7F0B656D" w14:textId="77777777" w:rsidR="00831D80" w:rsidRDefault="00831D80" w:rsidP="00831D80"/>
                  </w:txbxContent>
                </v:textbox>
                <w10:wrap type="square" anchorx="margin"/>
              </v:shape>
            </w:pict>
          </mc:Fallback>
        </mc:AlternateContent>
      </w:r>
      <w:r w:rsidRPr="00831D80">
        <w:rPr>
          <w:rFonts w:eastAsia="Times New Roman" w:cs="Times New Roman"/>
          <w:color w:val="0F2938" w:themeColor="text2"/>
          <w:szCs w:val="24"/>
        </w:rPr>
        <w:t>If yes, please specify which vendor:</w:t>
      </w:r>
    </w:p>
    <w:p w14:paraId="08CF4D4F"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______________________________________________________________________________________________</w:t>
      </w:r>
    </w:p>
    <w:p w14:paraId="13D58709" w14:textId="77777777" w:rsidR="00831D80" w:rsidRPr="00831D80" w:rsidRDefault="00831D80" w:rsidP="00831D80">
      <w:pPr>
        <w:spacing w:line="300" w:lineRule="auto"/>
        <w:rPr>
          <w:rFonts w:eastAsia="Times New Roman" w:cs="Times New Roman"/>
          <w:color w:val="0F2938" w:themeColor="text2"/>
          <w:szCs w:val="24"/>
        </w:rPr>
      </w:pPr>
    </w:p>
    <w:p w14:paraId="01AA305D" w14:textId="77777777" w:rsidR="00831D80" w:rsidRPr="00831D80" w:rsidRDefault="00831D80" w:rsidP="00831D80">
      <w:pPr>
        <w:spacing w:after="240" w:line="276" w:lineRule="auto"/>
        <w:rPr>
          <w:rFonts w:eastAsia="Times New Roman" w:cs="Times New Roman"/>
          <w:color w:val="0F2938" w:themeColor="text2"/>
          <w:szCs w:val="24"/>
        </w:rPr>
      </w:pPr>
      <w:r w:rsidRPr="00831D80">
        <w:rPr>
          <w:rFonts w:eastAsia="Times New Roman" w:cs="Times New Roman"/>
          <w:color w:val="0F2938" w:themeColor="text2"/>
          <w:szCs w:val="24"/>
        </w:rPr>
        <w:t xml:space="preserve">6. Does the Insured utilize a Malware detection and response (MDR) tool? </w:t>
      </w:r>
    </w:p>
    <w:p w14:paraId="790E1192" w14:textId="77777777" w:rsidR="00831D80" w:rsidRPr="00831D80" w:rsidRDefault="00831D80" w:rsidP="00831D80">
      <w:pPr>
        <w:spacing w:line="276" w:lineRule="auto"/>
        <w:ind w:left="720"/>
        <w:jc w:val="right"/>
        <w:rPr>
          <w:rFonts w:eastAsia="Times New Roman" w:cs="Times New Roman"/>
          <w:color w:val="0F2938" w:themeColor="text2"/>
          <w:szCs w:val="24"/>
        </w:rPr>
      </w:pPr>
      <w:r w:rsidRPr="00831D80">
        <w:rPr>
          <w:rFonts w:eastAsia="Times New Roman" w:cs="Times New Roman"/>
          <w:color w:val="0F2938" w:themeColor="text2"/>
          <w:szCs w:val="24"/>
        </w:rPr>
        <w:t xml:space="preserve"> </w:t>
      </w:r>
      <w:sdt>
        <w:sdtPr>
          <w:rPr>
            <w:rFonts w:eastAsia="Times New Roman" w:cs="Times New Roman"/>
            <w:color w:val="0F2938" w:themeColor="text2"/>
            <w:szCs w:val="24"/>
          </w:rPr>
          <w:id w:val="1592654581"/>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No</w:t>
      </w:r>
      <w:r w:rsidRPr="00831D80">
        <w:rPr>
          <w:rFonts w:eastAsia="Times New Roman" w:cs="Times New Roman"/>
          <w:color w:val="0F2938" w:themeColor="text2"/>
          <w:szCs w:val="24"/>
        </w:rPr>
        <w:tab/>
      </w:r>
      <w:sdt>
        <w:sdtPr>
          <w:rPr>
            <w:rFonts w:eastAsia="Times New Roman" w:cs="Times New Roman"/>
            <w:color w:val="0F2938" w:themeColor="text2"/>
            <w:szCs w:val="24"/>
          </w:rPr>
          <w:id w:val="-121466118"/>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Yes</w:t>
      </w:r>
    </w:p>
    <w:p w14:paraId="2BC515ED" w14:textId="77777777" w:rsidR="00831D80" w:rsidRPr="00831D80" w:rsidRDefault="00831D80" w:rsidP="00831D80">
      <w:pPr>
        <w:spacing w:line="276" w:lineRule="auto"/>
        <w:rPr>
          <w:rFonts w:eastAsia="Times New Roman" w:cs="Times New Roman"/>
          <w:color w:val="0F2938" w:themeColor="text2"/>
          <w:szCs w:val="24"/>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65920" behindDoc="0" locked="0" layoutInCell="1" allowOverlap="1" wp14:anchorId="7ABE3412" wp14:editId="6DE09FCE">
                <wp:simplePos x="0" y="0"/>
                <wp:positionH relativeFrom="margin">
                  <wp:align>right</wp:align>
                </wp:positionH>
                <wp:positionV relativeFrom="paragraph">
                  <wp:posOffset>332740</wp:posOffset>
                </wp:positionV>
                <wp:extent cx="6648450" cy="371475"/>
                <wp:effectExtent l="0" t="0" r="19050" b="28575"/>
                <wp:wrapSquare wrapText="bothSides"/>
                <wp:docPr id="959283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71475"/>
                        </a:xfrm>
                        <a:prstGeom prst="rect">
                          <a:avLst/>
                        </a:prstGeom>
                        <a:solidFill>
                          <a:srgbClr val="D2D9DF"/>
                        </a:solidFill>
                        <a:ln w="9525">
                          <a:solidFill>
                            <a:srgbClr val="000000"/>
                          </a:solidFill>
                          <a:miter lim="800000"/>
                          <a:headEnd/>
                          <a:tailEnd/>
                        </a:ln>
                      </wps:spPr>
                      <wps:txbx>
                        <w:txbxContent>
                          <w:p w14:paraId="733EFFFB"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E3412" id="_x0000_s1036" type="#_x0000_t202" style="position:absolute;margin-left:472.3pt;margin-top:26.2pt;width:523.5pt;height:29.2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" fillcolor="#d2d9df">
                <v:textbox>
                  <w:txbxContent>
                    <w:p w14:paraId="733EFFFB" w14:textId="77777777" w:rsidR="00831D80" w:rsidRDefault="00831D80" w:rsidP="00831D80"/>
                  </w:txbxContent>
                </v:textbox>
                <w10:wrap type="square" anchorx="margin"/>
              </v:shape>
            </w:pict>
          </mc:Fallback>
        </mc:AlternateContent>
      </w:r>
      <w:r w:rsidRPr="00831D80">
        <w:rPr>
          <w:rFonts w:eastAsia="Times New Roman" w:cs="Times New Roman"/>
          <w:color w:val="0F2938" w:themeColor="text2"/>
          <w:szCs w:val="24"/>
        </w:rPr>
        <w:t>If yes, please specify which vendor:</w:t>
      </w:r>
    </w:p>
    <w:p w14:paraId="42E6E084"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______________________________________________________________________________________________</w:t>
      </w:r>
    </w:p>
    <w:p w14:paraId="2E40035E" w14:textId="77777777" w:rsidR="00831D80" w:rsidRPr="00831D80" w:rsidRDefault="00831D80" w:rsidP="00831D80">
      <w:pPr>
        <w:spacing w:after="200" w:line="276" w:lineRule="auto"/>
      </w:pPr>
    </w:p>
    <w:p w14:paraId="68CDF7B3" w14:textId="77777777" w:rsidR="00831D80" w:rsidRPr="00831D80" w:rsidRDefault="00831D80" w:rsidP="00831D80">
      <w:pPr>
        <w:spacing w:after="240" w:line="300" w:lineRule="auto"/>
        <w:rPr>
          <w:rFonts w:eastAsia="Times New Roman" w:cs="Times New Roman"/>
          <w:b/>
          <w:bCs/>
          <w:color w:val="0F2938" w:themeColor="text2"/>
          <w:szCs w:val="24"/>
          <w:u w:val="single"/>
        </w:rPr>
      </w:pPr>
    </w:p>
    <w:p w14:paraId="55601D2D" w14:textId="402FF414" w:rsidR="00831D80" w:rsidRPr="00831D80" w:rsidRDefault="00831D80" w:rsidP="0001446A">
      <w:pPr>
        <w:spacing w:line="300" w:lineRule="auto"/>
        <w:jc w:val="center"/>
        <w:rPr>
          <w:rFonts w:eastAsia="Times New Roman" w:cs="Times New Roman"/>
          <w:color w:val="0F2938" w:themeColor="text2"/>
          <w:szCs w:val="24"/>
        </w:rPr>
      </w:pPr>
    </w:p>
    <w:p w14:paraId="10DBCC7D" w14:textId="77777777" w:rsidR="00C12810" w:rsidRDefault="00C12810" w:rsidP="00831D80">
      <w:pPr>
        <w:spacing w:line="300" w:lineRule="auto"/>
        <w:rPr>
          <w:rFonts w:eastAsia="Times New Roman" w:cs="Times New Roman"/>
          <w:b/>
          <w:bCs/>
          <w:color w:val="0F2938" w:themeColor="text2"/>
          <w:sz w:val="24"/>
          <w:szCs w:val="32"/>
          <w:u w:val="single"/>
        </w:rPr>
      </w:pPr>
    </w:p>
    <w:p w14:paraId="58BD99E0" w14:textId="77777777" w:rsidR="00C12810" w:rsidRDefault="00C12810" w:rsidP="00831D80">
      <w:pPr>
        <w:spacing w:line="300" w:lineRule="auto"/>
        <w:rPr>
          <w:rFonts w:eastAsia="Times New Roman" w:cs="Times New Roman"/>
          <w:b/>
          <w:bCs/>
          <w:color w:val="0F2938" w:themeColor="text2"/>
          <w:sz w:val="24"/>
          <w:szCs w:val="32"/>
          <w:u w:val="single"/>
        </w:rPr>
      </w:pPr>
    </w:p>
    <w:p w14:paraId="2BCB997C" w14:textId="77777777" w:rsidR="00C12810" w:rsidRDefault="00C12810" w:rsidP="00831D80">
      <w:pPr>
        <w:spacing w:line="300" w:lineRule="auto"/>
        <w:rPr>
          <w:rFonts w:eastAsia="Times New Roman" w:cs="Times New Roman"/>
          <w:b/>
          <w:bCs/>
          <w:color w:val="0F2938" w:themeColor="text2"/>
          <w:sz w:val="24"/>
          <w:szCs w:val="32"/>
          <w:u w:val="single"/>
        </w:rPr>
      </w:pPr>
    </w:p>
    <w:p w14:paraId="05714573" w14:textId="7CC4FA84" w:rsidR="00831D80" w:rsidRPr="00831D80" w:rsidRDefault="00831D80" w:rsidP="00831D80">
      <w:pPr>
        <w:spacing w:line="30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Budgets and Personnel</w:t>
      </w:r>
    </w:p>
    <w:p w14:paraId="65820C17" w14:textId="77777777" w:rsidR="00831D80" w:rsidRPr="00831D80" w:rsidRDefault="00831D80" w:rsidP="00831D80">
      <w:pPr>
        <w:spacing w:after="200" w:line="276" w:lineRule="auto"/>
      </w:pPr>
      <w:r w:rsidRPr="00831D80">
        <w:rPr>
          <w:noProof/>
        </w:rPr>
        <mc:AlternateContent>
          <mc:Choice Requires="wps">
            <w:drawing>
              <wp:anchor distT="45720" distB="45720" distL="114300" distR="114300" simplePos="0" relativeHeight="251644416" behindDoc="0" locked="0" layoutInCell="1" allowOverlap="1" wp14:anchorId="73C0FAC8" wp14:editId="4D61CADC">
                <wp:simplePos x="0" y="0"/>
                <wp:positionH relativeFrom="margin">
                  <wp:posOffset>3329305</wp:posOffset>
                </wp:positionH>
                <wp:positionV relativeFrom="paragraph">
                  <wp:posOffset>227330</wp:posOffset>
                </wp:positionV>
                <wp:extent cx="2571750" cy="228600"/>
                <wp:effectExtent l="0" t="0" r="19050" b="19050"/>
                <wp:wrapSquare wrapText="bothSides"/>
                <wp:docPr id="1511664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D2D9DF"/>
                        </a:solidFill>
                        <a:ln w="9525">
                          <a:solidFill>
                            <a:srgbClr val="000000"/>
                          </a:solidFill>
                          <a:miter lim="800000"/>
                          <a:headEnd/>
                          <a:tailEnd/>
                        </a:ln>
                      </wps:spPr>
                      <wps:txbx>
                        <w:txbxContent>
                          <w:p w14:paraId="5E91E305"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0FAC8" id="_x0000_s1037" type="#_x0000_t202" style="position:absolute;margin-left:262.15pt;margin-top:17.9pt;width:202.5pt;height:18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" fillcolor="#d2d9df">
                <v:textbox>
                  <w:txbxContent>
                    <w:p w14:paraId="5E91E305" w14:textId="77777777" w:rsidR="00831D80" w:rsidRDefault="00831D80" w:rsidP="00831D80"/>
                  </w:txbxContent>
                </v:textbox>
                <w10:wrap type="square" anchorx="margin"/>
              </v:shape>
            </w:pict>
          </mc:Fallback>
        </mc:AlternateContent>
      </w:r>
    </w:p>
    <w:p w14:paraId="4916BADA" w14:textId="77777777" w:rsidR="00831D80" w:rsidRPr="00831D80" w:rsidRDefault="00831D80" w:rsidP="00831D80">
      <w:pPr>
        <w:spacing w:after="200" w:line="276" w:lineRule="auto"/>
      </w:pPr>
      <w:r w:rsidRPr="00831D80">
        <w:rPr>
          <w:noProof/>
        </w:rPr>
        <mc:AlternateContent>
          <mc:Choice Requires="wps">
            <w:drawing>
              <wp:anchor distT="45720" distB="45720" distL="114300" distR="114300" simplePos="0" relativeHeight="251645440" behindDoc="0" locked="0" layoutInCell="1" allowOverlap="1" wp14:anchorId="3BB02BAB" wp14:editId="70881F7A">
                <wp:simplePos x="0" y="0"/>
                <wp:positionH relativeFrom="margin">
                  <wp:posOffset>3329305</wp:posOffset>
                </wp:positionH>
                <wp:positionV relativeFrom="paragraph">
                  <wp:posOffset>246380</wp:posOffset>
                </wp:positionV>
                <wp:extent cx="2571750" cy="228600"/>
                <wp:effectExtent l="0" t="0" r="19050" b="19050"/>
                <wp:wrapSquare wrapText="bothSides"/>
                <wp:docPr id="1108377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D2D9DF"/>
                        </a:solidFill>
                        <a:ln w="9525">
                          <a:solidFill>
                            <a:srgbClr val="000000"/>
                          </a:solidFill>
                          <a:miter lim="800000"/>
                          <a:headEnd/>
                          <a:tailEnd/>
                        </a:ln>
                      </wps:spPr>
                      <wps:txbx>
                        <w:txbxContent>
                          <w:p w14:paraId="1DBF3260"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02BAB" id="_x0000_s1038" type="#_x0000_t202" style="position:absolute;margin-left:262.15pt;margin-top:19.4pt;width:202.5pt;height:18pt;z-index:251645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" fillcolor="#d2d9df">
                <v:textbox>
                  <w:txbxContent>
                    <w:p w14:paraId="1DBF3260" w14:textId="77777777" w:rsidR="00831D80" w:rsidRDefault="00831D80" w:rsidP="00831D80"/>
                  </w:txbxContent>
                </v:textbox>
                <w10:wrap type="square" anchorx="margin"/>
              </v:shape>
            </w:pict>
          </mc:Fallback>
        </mc:AlternateContent>
      </w:r>
      <w:r w:rsidRPr="00831D80">
        <w:t>1. Annual IT budget?</w:t>
      </w:r>
      <w:r w:rsidRPr="00831D80">
        <w:tab/>
      </w:r>
      <w:r w:rsidRPr="00831D80">
        <w:tab/>
      </w:r>
      <w:r w:rsidRPr="00831D80">
        <w:tab/>
      </w:r>
      <w:r w:rsidRPr="00831D80">
        <w:tab/>
      </w:r>
      <w:r w:rsidRPr="00831D80">
        <w:tab/>
      </w:r>
    </w:p>
    <w:p w14:paraId="080B17A3" w14:textId="77777777" w:rsidR="00831D80" w:rsidRPr="00831D80" w:rsidRDefault="00831D80" w:rsidP="00831D80">
      <w:pPr>
        <w:spacing w:after="200" w:line="276" w:lineRule="auto"/>
      </w:pPr>
      <w:r w:rsidRPr="00831D80">
        <w:rPr>
          <w:noProof/>
        </w:rPr>
        <mc:AlternateContent>
          <mc:Choice Requires="wps">
            <w:drawing>
              <wp:anchor distT="45720" distB="45720" distL="114300" distR="114300" simplePos="0" relativeHeight="251646464" behindDoc="0" locked="0" layoutInCell="1" allowOverlap="1" wp14:anchorId="312C7BCA" wp14:editId="1295C097">
                <wp:simplePos x="0" y="0"/>
                <wp:positionH relativeFrom="margin">
                  <wp:posOffset>3333750</wp:posOffset>
                </wp:positionH>
                <wp:positionV relativeFrom="paragraph">
                  <wp:posOffset>264160</wp:posOffset>
                </wp:positionV>
                <wp:extent cx="2571750" cy="228600"/>
                <wp:effectExtent l="0" t="0" r="19050" b="19050"/>
                <wp:wrapSquare wrapText="bothSides"/>
                <wp:docPr id="415621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D2D9DF"/>
                        </a:solidFill>
                        <a:ln w="9525">
                          <a:solidFill>
                            <a:srgbClr val="000000"/>
                          </a:solidFill>
                          <a:miter lim="800000"/>
                          <a:headEnd/>
                          <a:tailEnd/>
                        </a:ln>
                      </wps:spPr>
                      <wps:txbx>
                        <w:txbxContent>
                          <w:p w14:paraId="4AFC5482"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C7BCA" id="_x0000_s1039" type="#_x0000_t202" style="position:absolute;margin-left:262.5pt;margin-top:20.8pt;width:202.5pt;height:18pt;z-index:251646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" fillcolor="#d2d9df">
                <v:textbox>
                  <w:txbxContent>
                    <w:p w14:paraId="4AFC5482" w14:textId="77777777" w:rsidR="00831D80" w:rsidRDefault="00831D80" w:rsidP="00831D80"/>
                  </w:txbxContent>
                </v:textbox>
                <w10:wrap type="square" anchorx="margin"/>
              </v:shape>
            </w:pict>
          </mc:Fallback>
        </mc:AlternateContent>
      </w:r>
      <w:r w:rsidRPr="00831D80">
        <w:t>2. Percentage of budget spent on cybersecurity.</w:t>
      </w:r>
      <w:r w:rsidRPr="00831D80">
        <w:tab/>
      </w:r>
      <w:r w:rsidRPr="00831D80">
        <w:tab/>
      </w:r>
    </w:p>
    <w:p w14:paraId="2C9684E9" w14:textId="77777777" w:rsidR="00831D80" w:rsidRPr="00831D80" w:rsidRDefault="00831D80" w:rsidP="00831D80">
      <w:pPr>
        <w:spacing w:after="200" w:line="276" w:lineRule="auto"/>
      </w:pPr>
      <w:r w:rsidRPr="00831D80">
        <w:rPr>
          <w:noProof/>
        </w:rPr>
        <mc:AlternateContent>
          <mc:Choice Requires="wps">
            <w:drawing>
              <wp:anchor distT="45720" distB="45720" distL="114300" distR="114300" simplePos="0" relativeHeight="251647488" behindDoc="0" locked="0" layoutInCell="1" allowOverlap="1" wp14:anchorId="160A09EB" wp14:editId="1A2B4488">
                <wp:simplePos x="0" y="0"/>
                <wp:positionH relativeFrom="margin">
                  <wp:posOffset>3329305</wp:posOffset>
                </wp:positionH>
                <wp:positionV relativeFrom="paragraph">
                  <wp:posOffset>275590</wp:posOffset>
                </wp:positionV>
                <wp:extent cx="2571750" cy="228600"/>
                <wp:effectExtent l="0" t="0" r="19050" b="19050"/>
                <wp:wrapSquare wrapText="bothSides"/>
                <wp:docPr id="1833305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D2D9DF"/>
                        </a:solidFill>
                        <a:ln w="9525">
                          <a:solidFill>
                            <a:srgbClr val="000000"/>
                          </a:solidFill>
                          <a:miter lim="800000"/>
                          <a:headEnd/>
                          <a:tailEnd/>
                        </a:ln>
                      </wps:spPr>
                      <wps:txbx>
                        <w:txbxContent>
                          <w:p w14:paraId="4D42CB94"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A09EB" id="_x0000_s1040" type="#_x0000_t202" style="position:absolute;margin-left:262.15pt;margin-top:21.7pt;width:202.5pt;height:18pt;z-index:251647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" fillcolor="#d2d9df">
                <v:textbox>
                  <w:txbxContent>
                    <w:p w14:paraId="4D42CB94" w14:textId="77777777" w:rsidR="00831D80" w:rsidRDefault="00831D80" w:rsidP="00831D80"/>
                  </w:txbxContent>
                </v:textbox>
                <w10:wrap type="square" anchorx="margin"/>
              </v:shape>
            </w:pict>
          </mc:Fallback>
        </mc:AlternateContent>
      </w:r>
      <w:r w:rsidRPr="00831D80">
        <w:t>3. Full Time IT employees?</w:t>
      </w:r>
      <w:r w:rsidRPr="00831D80">
        <w:tab/>
      </w:r>
      <w:r w:rsidRPr="00831D80">
        <w:tab/>
      </w:r>
      <w:r w:rsidRPr="00831D80">
        <w:tab/>
      </w:r>
      <w:r w:rsidRPr="00831D80">
        <w:tab/>
      </w:r>
    </w:p>
    <w:p w14:paraId="25759711" w14:textId="77777777" w:rsidR="00831D80" w:rsidRPr="00831D80" w:rsidRDefault="00831D80" w:rsidP="00831D80">
      <w:pPr>
        <w:spacing w:after="200" w:line="276" w:lineRule="auto"/>
      </w:pPr>
      <w:r w:rsidRPr="00831D80">
        <w:t>4. Full Time IT cybersecurity employees?</w:t>
      </w:r>
      <w:r w:rsidRPr="00831D80">
        <w:tab/>
      </w:r>
      <w:r w:rsidRPr="00831D80">
        <w:tab/>
      </w:r>
    </w:p>
    <w:p w14:paraId="2B313866" w14:textId="77777777" w:rsidR="00831D80" w:rsidRPr="00831D80" w:rsidRDefault="00831D80" w:rsidP="00831D80">
      <w:pPr>
        <w:spacing w:after="200" w:line="276" w:lineRule="auto"/>
      </w:pPr>
      <w:r w:rsidRPr="00831D80">
        <w:t>______________________________________________________________________________________________</w:t>
      </w:r>
    </w:p>
    <w:p w14:paraId="73F2995B" w14:textId="77777777" w:rsidR="00831D80" w:rsidRPr="00831D80" w:rsidRDefault="00831D80" w:rsidP="00831D80">
      <w:pPr>
        <w:spacing w:after="240" w:line="276" w:lineRule="auto"/>
        <w:rPr>
          <w:rFonts w:eastAsia="Times New Roman" w:cs="Times New Roman"/>
          <w:color w:val="0F2938" w:themeColor="text2"/>
          <w:szCs w:val="24"/>
        </w:rPr>
      </w:pPr>
    </w:p>
    <w:p w14:paraId="347C0778" w14:textId="4B39569C" w:rsidR="00831D80" w:rsidRPr="00831D80" w:rsidRDefault="00831D80" w:rsidP="0001446A">
      <w:pPr>
        <w:spacing w:after="240" w:line="276" w:lineRule="auto"/>
        <w:rPr>
          <w:rFonts w:eastAsia="Times New Roman" w:cs="Times New Roman"/>
          <w:color w:val="0F2938" w:themeColor="text2"/>
          <w:szCs w:val="24"/>
        </w:rPr>
      </w:pPr>
      <w:r w:rsidRPr="00831D80">
        <w:rPr>
          <w:rFonts w:eastAsia="Times New Roman" w:cs="Times New Roman"/>
          <w:color w:val="0F2938" w:themeColor="text2"/>
          <w:szCs w:val="24"/>
        </w:rPr>
        <w:t xml:space="preserve">5. Is a Security Operations Center used? </w:t>
      </w:r>
      <w:sdt>
        <w:sdtPr>
          <w:rPr>
            <w:rFonts w:eastAsia="Times New Roman" w:cs="Times New Roman"/>
            <w:color w:val="0F2938" w:themeColor="text2"/>
            <w:szCs w:val="24"/>
          </w:rPr>
          <w:id w:val="1658809879"/>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 xml:space="preserve">No; </w:t>
      </w:r>
      <w:sdt>
        <w:sdtPr>
          <w:rPr>
            <w:rFonts w:eastAsia="Times New Roman" w:cs="Times New Roman"/>
            <w:color w:val="0F2938" w:themeColor="text2"/>
            <w:szCs w:val="24"/>
          </w:rPr>
          <w:id w:val="-718273789"/>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Yes</w:t>
      </w:r>
    </w:p>
    <w:p w14:paraId="15374FE0" w14:textId="26E876DA" w:rsidR="00831D80" w:rsidRDefault="00831D80" w:rsidP="00831D80">
      <w:pPr>
        <w:spacing w:after="240" w:line="276" w:lineRule="auto"/>
        <w:ind w:firstLine="720"/>
        <w:rPr>
          <w:rFonts w:eastAsia="Times New Roman" w:cs="Times New Roman"/>
          <w:color w:val="0F2938" w:themeColor="text2"/>
          <w:szCs w:val="24"/>
        </w:rPr>
      </w:pPr>
      <w:r w:rsidRPr="00831D80">
        <w:rPr>
          <w:rFonts w:eastAsia="Times New Roman" w:cs="Times New Roman"/>
          <w:color w:val="0F2938" w:themeColor="text2"/>
          <w:szCs w:val="24"/>
        </w:rPr>
        <w:t>a) If yes to the above question, select all the following that apply.</w:t>
      </w:r>
      <w:r w:rsidR="0001446A">
        <w:rPr>
          <w:rFonts w:eastAsia="Times New Roman" w:cs="Times New Roman"/>
          <w:color w:val="0F2938" w:themeColor="text2"/>
          <w:szCs w:val="24"/>
        </w:rPr>
        <w:t xml:space="preserve"> </w:t>
      </w:r>
    </w:p>
    <w:p w14:paraId="06001095" w14:textId="3EE9665D" w:rsidR="00831D80" w:rsidRPr="00831D80" w:rsidRDefault="00433F24" w:rsidP="0001446A">
      <w:pPr>
        <w:spacing w:line="276" w:lineRule="auto"/>
        <w:ind w:left="720"/>
        <w:rPr>
          <w:rFonts w:eastAsia="Times New Roman" w:cs="Times New Roman"/>
          <w:color w:val="0F2938" w:themeColor="text2"/>
          <w:szCs w:val="24"/>
        </w:rPr>
      </w:pPr>
      <w:sdt>
        <w:sdtPr>
          <w:rPr>
            <w:rFonts w:eastAsia="Times New Roman" w:cs="Times New Roman"/>
            <w:color w:val="0F2938" w:themeColor="text2"/>
            <w:szCs w:val="24"/>
          </w:rPr>
          <w:id w:val="-475531976"/>
          <w14:checkbox>
            <w14:checked w14:val="0"/>
            <w14:checkedState w14:val="2612" w14:font="MS Gothic"/>
            <w14:uncheckedState w14:val="2610" w14:font="MS Gothic"/>
          </w14:checkbox>
        </w:sdtPr>
        <w:sdtEndPr/>
        <w:sdtContent>
          <w:r w:rsidR="0001446A">
            <w:rPr>
              <w:rFonts w:ascii="MS Gothic" w:eastAsia="MS Gothic" w:hAnsi="MS Gothic" w:cs="Times New Roman" w:hint="eastAsia"/>
              <w:color w:val="0F2938" w:themeColor="text2"/>
              <w:szCs w:val="24"/>
            </w:rPr>
            <w:t>☐</w:t>
          </w:r>
        </w:sdtContent>
      </w:sdt>
      <w:r w:rsidR="00831D80" w:rsidRPr="00831D80">
        <w:rPr>
          <w:rFonts w:eastAsia="Times New Roman" w:cs="Times New Roman"/>
          <w:color w:val="0F2938" w:themeColor="text2"/>
          <w:szCs w:val="24"/>
        </w:rPr>
        <w:t xml:space="preserve"> Internal Staff; </w:t>
      </w:r>
      <w:sdt>
        <w:sdtPr>
          <w:rPr>
            <w:rFonts w:eastAsia="Times New Roman" w:cs="Times New Roman"/>
            <w:color w:val="0F2938" w:themeColor="text2"/>
            <w:szCs w:val="24"/>
          </w:rPr>
          <w:id w:val="-75674858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External Staff; </w:t>
      </w:r>
      <w:sdt>
        <w:sdtPr>
          <w:rPr>
            <w:rFonts w:eastAsia="Times New Roman" w:cs="Times New Roman"/>
            <w:color w:val="0F2938" w:themeColor="text2"/>
            <w:szCs w:val="24"/>
          </w:rPr>
          <w:id w:val="-53488491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SOC staff has remedial abilities in event of an alert</w:t>
      </w:r>
    </w:p>
    <w:p w14:paraId="4B88CD30" w14:textId="77777777" w:rsidR="00831D80" w:rsidRPr="00831D80" w:rsidRDefault="00831D80" w:rsidP="00831D80">
      <w:pPr>
        <w:spacing w:line="276" w:lineRule="auto"/>
      </w:pPr>
      <w:r w:rsidRPr="00831D80">
        <w:t>______________________________________________________________________________________________</w:t>
      </w:r>
    </w:p>
    <w:p w14:paraId="3A11ABA8" w14:textId="77777777" w:rsidR="0001446A" w:rsidRDefault="0001446A" w:rsidP="00831D80">
      <w:pPr>
        <w:spacing w:line="300" w:lineRule="auto"/>
        <w:rPr>
          <w:rFonts w:eastAsia="Times New Roman" w:cs="Times New Roman"/>
          <w:b/>
          <w:bCs/>
          <w:color w:val="0F2938" w:themeColor="text2"/>
          <w:sz w:val="24"/>
          <w:szCs w:val="32"/>
          <w:u w:val="single"/>
        </w:rPr>
      </w:pPr>
    </w:p>
    <w:p w14:paraId="5A3498F5" w14:textId="1B08C246" w:rsidR="00831D80" w:rsidRPr="00831D80" w:rsidRDefault="00831D80" w:rsidP="00831D80">
      <w:pPr>
        <w:spacing w:line="30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Email Security</w:t>
      </w:r>
    </w:p>
    <w:p w14:paraId="2EDCC5C6" w14:textId="77777777" w:rsidR="00831D80" w:rsidRPr="00831D80" w:rsidRDefault="00831D80" w:rsidP="00831D80">
      <w:pPr>
        <w:spacing w:after="200" w:line="276" w:lineRule="auto"/>
      </w:pPr>
    </w:p>
    <w:p w14:paraId="669BFD71" w14:textId="77777777" w:rsidR="00831D80" w:rsidRPr="00831D80" w:rsidRDefault="00831D80" w:rsidP="00831D80">
      <w:pPr>
        <w:spacing w:after="200" w:line="276" w:lineRule="auto"/>
      </w:pPr>
      <w:r w:rsidRPr="00831D80">
        <w:t>1. What security controls do you have in place for incoming emails? (Check all that apply)</w:t>
      </w:r>
    </w:p>
    <w:p w14:paraId="0956C0F4" w14:textId="77777777" w:rsidR="00831D80" w:rsidRPr="00831D80" w:rsidRDefault="00433F24" w:rsidP="00831D80">
      <w:pPr>
        <w:spacing w:line="300" w:lineRule="auto"/>
        <w:rPr>
          <w:rFonts w:eastAsia="Times New Roman" w:cs="Times New Roman"/>
          <w:color w:val="0F2938" w:themeColor="text2"/>
          <w:szCs w:val="24"/>
        </w:rPr>
      </w:pPr>
      <w:sdt>
        <w:sdtPr>
          <w:rPr>
            <w:rFonts w:eastAsia="Times New Roman" w:cs="Times New Roman"/>
            <w:color w:val="0F2938" w:themeColor="text2"/>
            <w:szCs w:val="24"/>
          </w:rPr>
          <w:id w:val="-36429007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Screening for malicious attachments; </w:t>
      </w:r>
      <w:sdt>
        <w:sdtPr>
          <w:rPr>
            <w:rFonts w:eastAsia="Times New Roman" w:cs="Times New Roman"/>
            <w:color w:val="0F2938" w:themeColor="text2"/>
            <w:szCs w:val="24"/>
          </w:rPr>
          <w:id w:val="-207488448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Screening for malicious links; </w:t>
      </w:r>
      <w:sdt>
        <w:sdtPr>
          <w:rPr>
            <w:rFonts w:eastAsia="Times New Roman" w:cs="Times New Roman"/>
            <w:color w:val="0F2938" w:themeColor="text2"/>
            <w:szCs w:val="24"/>
          </w:rPr>
          <w:id w:val="191065719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Quarantine service;</w:t>
      </w:r>
    </w:p>
    <w:p w14:paraId="60350F81" w14:textId="77777777" w:rsidR="00831D80" w:rsidRPr="00831D80" w:rsidRDefault="00433F24" w:rsidP="00831D80">
      <w:pPr>
        <w:spacing w:line="300" w:lineRule="auto"/>
        <w:rPr>
          <w:rFonts w:eastAsia="Times New Roman" w:cs="Times New Roman"/>
          <w:color w:val="0F2938" w:themeColor="text2"/>
          <w:szCs w:val="24"/>
        </w:rPr>
      </w:pPr>
      <w:sdt>
        <w:sdtPr>
          <w:rPr>
            <w:rFonts w:eastAsia="Times New Roman" w:cs="Times New Roman"/>
            <w:color w:val="0F2938" w:themeColor="text2"/>
            <w:szCs w:val="24"/>
          </w:rPr>
          <w:id w:val="-57158027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Preview and evaluation of attachments; </w:t>
      </w:r>
      <w:sdt>
        <w:sdtPr>
          <w:rPr>
            <w:rFonts w:eastAsia="Times New Roman" w:cs="Times New Roman"/>
            <w:color w:val="0F2938" w:themeColor="text2"/>
            <w:szCs w:val="24"/>
          </w:rPr>
          <w:id w:val="191611805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Tagging External Emails; </w:t>
      </w:r>
      <w:sdt>
        <w:sdtPr>
          <w:rPr>
            <w:rFonts w:eastAsia="Times New Roman" w:cs="Times New Roman"/>
            <w:color w:val="0F2938" w:themeColor="text2"/>
            <w:szCs w:val="24"/>
          </w:rPr>
          <w:id w:val="146916444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Sender policy framework enforced;</w:t>
      </w:r>
    </w:p>
    <w:p w14:paraId="6EA0B0E9" w14:textId="77777777" w:rsidR="00831D80" w:rsidRPr="00831D80" w:rsidRDefault="00433F24" w:rsidP="00831D80">
      <w:pPr>
        <w:spacing w:line="300" w:lineRule="auto"/>
        <w:rPr>
          <w:rFonts w:eastAsia="Times New Roman" w:cs="Times New Roman"/>
          <w:color w:val="0F2938" w:themeColor="text2"/>
          <w:szCs w:val="24"/>
        </w:rPr>
      </w:pPr>
      <w:sdt>
        <w:sdtPr>
          <w:rPr>
            <w:rFonts w:eastAsia="Times New Roman" w:cs="Times New Roman"/>
            <w:color w:val="0F2938" w:themeColor="text2"/>
            <w:szCs w:val="24"/>
          </w:rPr>
          <w:id w:val="-359744335"/>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Domain based message authentication, reporting and conformance</w:t>
      </w:r>
    </w:p>
    <w:p w14:paraId="25AFCDD0" w14:textId="77777777" w:rsidR="00831D80" w:rsidRPr="00831D80" w:rsidRDefault="00831D80" w:rsidP="00831D80">
      <w:pPr>
        <w:spacing w:after="200" w:line="276" w:lineRule="auto"/>
      </w:pPr>
      <w:r w:rsidRPr="00831D80">
        <w:t>______________________________________________________________________________________________</w:t>
      </w:r>
    </w:p>
    <w:p w14:paraId="64775F14" w14:textId="77777777" w:rsidR="00831D80" w:rsidRPr="00831D80" w:rsidRDefault="00831D80" w:rsidP="00831D80">
      <w:pPr>
        <w:spacing w:after="200" w:line="276" w:lineRule="auto"/>
      </w:pPr>
      <w:r w:rsidRPr="00831D80">
        <w:t>2. How often do you conduct the following training for all employees?</w:t>
      </w:r>
    </w:p>
    <w:p w14:paraId="52877D26" w14:textId="77777777" w:rsidR="00831D80" w:rsidRPr="00831D80" w:rsidRDefault="00831D80" w:rsidP="00831D80">
      <w:pPr>
        <w:spacing w:after="200" w:line="276" w:lineRule="auto"/>
      </w:pPr>
      <w:r w:rsidRPr="00831D80">
        <w:t>a) Interactive phishing trainings</w:t>
      </w:r>
    </w:p>
    <w:p w14:paraId="32D8F073"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302766698"/>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Never/Not Regularly; </w:t>
      </w:r>
      <w:sdt>
        <w:sdtPr>
          <w:rPr>
            <w:rFonts w:eastAsia="Times New Roman" w:cs="Times New Roman"/>
            <w:color w:val="0F2938" w:themeColor="text2"/>
            <w:szCs w:val="24"/>
          </w:rPr>
          <w:id w:val="-817727876"/>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Annually; </w:t>
      </w:r>
      <w:sdt>
        <w:sdtPr>
          <w:rPr>
            <w:rFonts w:eastAsia="Times New Roman" w:cs="Times New Roman"/>
            <w:color w:val="0F2938" w:themeColor="text2"/>
            <w:szCs w:val="24"/>
          </w:rPr>
          <w:id w:val="-89620818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&gt;=2 times per year</w:t>
      </w:r>
    </w:p>
    <w:p w14:paraId="478D36DB" w14:textId="77777777" w:rsidR="00831D80" w:rsidRPr="00831D80" w:rsidRDefault="00831D80" w:rsidP="00831D80">
      <w:pPr>
        <w:spacing w:after="200" w:line="276" w:lineRule="auto"/>
      </w:pPr>
      <w:r w:rsidRPr="00831D80">
        <w:t>b) Phishing email simulations</w:t>
      </w:r>
    </w:p>
    <w:p w14:paraId="0F7E498D"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839112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Never/Not Regularly; </w:t>
      </w:r>
      <w:sdt>
        <w:sdtPr>
          <w:rPr>
            <w:rFonts w:eastAsia="Times New Roman" w:cs="Times New Roman"/>
            <w:color w:val="0F2938" w:themeColor="text2"/>
            <w:szCs w:val="24"/>
          </w:rPr>
          <w:id w:val="-20063567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Annually; </w:t>
      </w:r>
      <w:sdt>
        <w:sdtPr>
          <w:rPr>
            <w:rFonts w:eastAsia="Times New Roman" w:cs="Times New Roman"/>
            <w:color w:val="0F2938" w:themeColor="text2"/>
            <w:szCs w:val="24"/>
          </w:rPr>
          <w:id w:val="206575356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&gt;=2 times per year</w:t>
      </w:r>
    </w:p>
    <w:p w14:paraId="7AD85F77" w14:textId="77777777" w:rsidR="00831D80" w:rsidRPr="00831D80" w:rsidRDefault="00831D80" w:rsidP="00831D80">
      <w:pPr>
        <w:spacing w:after="200" w:line="276" w:lineRule="auto"/>
      </w:pPr>
      <w:r w:rsidRPr="00831D80">
        <w:t>______________________________________________________________________________________________</w:t>
      </w:r>
    </w:p>
    <w:p w14:paraId="59D34FBD" w14:textId="77777777" w:rsidR="00831D80" w:rsidRPr="00831D80" w:rsidRDefault="00831D80" w:rsidP="00831D80">
      <w:pPr>
        <w:spacing w:after="200" w:line="276" w:lineRule="auto"/>
      </w:pPr>
      <w:r w:rsidRPr="00831D80">
        <w:t>3. Do you require additional training for employees who fail phishing email simulations?</w:t>
      </w:r>
    </w:p>
    <w:p w14:paraId="1AA6FB13"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06587827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2076654596"/>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12FAD395" w14:textId="77777777" w:rsidR="00831D80" w:rsidRPr="00831D80" w:rsidRDefault="00831D80" w:rsidP="00831D80">
      <w:pPr>
        <w:spacing w:after="200" w:line="276" w:lineRule="auto"/>
      </w:pPr>
      <w:r w:rsidRPr="00831D80">
        <w:t>______________________________________________________________________________________________</w:t>
      </w:r>
    </w:p>
    <w:p w14:paraId="0218A457" w14:textId="77777777" w:rsidR="00C12810" w:rsidRDefault="00C12810" w:rsidP="00831D80">
      <w:pPr>
        <w:spacing w:after="200" w:line="276" w:lineRule="auto"/>
      </w:pPr>
    </w:p>
    <w:p w14:paraId="52B927F0" w14:textId="77777777" w:rsidR="0001446A" w:rsidRDefault="0001446A" w:rsidP="00831D80">
      <w:pPr>
        <w:spacing w:after="200" w:line="276" w:lineRule="auto"/>
      </w:pPr>
    </w:p>
    <w:p w14:paraId="77CC97CA" w14:textId="77777777" w:rsidR="0001446A" w:rsidRDefault="0001446A" w:rsidP="00831D80">
      <w:pPr>
        <w:spacing w:after="200" w:line="276" w:lineRule="auto"/>
      </w:pPr>
    </w:p>
    <w:p w14:paraId="3B93C023" w14:textId="243DF429" w:rsidR="00831D80" w:rsidRPr="00831D80" w:rsidRDefault="00831D80" w:rsidP="00831D80">
      <w:pPr>
        <w:spacing w:after="200" w:line="276" w:lineRule="auto"/>
      </w:pPr>
      <w:r w:rsidRPr="00831D80">
        <w:t>4. What Microsoft 365 license (or equivalent license) do you use for your users?</w:t>
      </w:r>
    </w:p>
    <w:p w14:paraId="2E3EE3B8"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212711414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E1; </w:t>
      </w:r>
      <w:sdt>
        <w:sdtPr>
          <w:rPr>
            <w:rFonts w:eastAsia="Times New Roman" w:cs="Times New Roman"/>
            <w:color w:val="0F2938" w:themeColor="text2"/>
            <w:szCs w:val="24"/>
          </w:rPr>
          <w:id w:val="-48871179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E3; </w:t>
      </w:r>
      <w:sdt>
        <w:sdtPr>
          <w:rPr>
            <w:rFonts w:eastAsia="Times New Roman" w:cs="Times New Roman"/>
            <w:color w:val="0F2938" w:themeColor="text2"/>
            <w:szCs w:val="24"/>
          </w:rPr>
          <w:id w:val="58381244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E5; </w:t>
      </w:r>
      <w:sdt>
        <w:sdtPr>
          <w:rPr>
            <w:rFonts w:eastAsia="Times New Roman" w:cs="Times New Roman"/>
            <w:color w:val="0F2938" w:themeColor="text2"/>
            <w:szCs w:val="24"/>
          </w:rPr>
          <w:id w:val="-565576928"/>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None; </w:t>
      </w:r>
      <w:sdt>
        <w:sdtPr>
          <w:rPr>
            <w:rFonts w:eastAsia="Times New Roman" w:cs="Times New Roman"/>
            <w:color w:val="0F2938" w:themeColor="text2"/>
            <w:szCs w:val="24"/>
          </w:rPr>
          <w:id w:val="167352596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Other</w:t>
      </w:r>
    </w:p>
    <w:p w14:paraId="3DB2DDFD" w14:textId="77777777" w:rsidR="00831D80" w:rsidRPr="00831D80" w:rsidRDefault="00831D80" w:rsidP="00831D80">
      <w:pPr>
        <w:spacing w:after="200" w:line="276" w:lineRule="auto"/>
      </w:pPr>
      <w:r w:rsidRPr="00831D80">
        <w:rPr>
          <w:noProof/>
        </w:rPr>
        <mc:AlternateContent>
          <mc:Choice Requires="wps">
            <w:drawing>
              <wp:anchor distT="45720" distB="45720" distL="114300" distR="114300" simplePos="0" relativeHeight="251648512" behindDoc="0" locked="0" layoutInCell="1" allowOverlap="1" wp14:anchorId="08F0C5D0" wp14:editId="17E17D14">
                <wp:simplePos x="0" y="0"/>
                <wp:positionH relativeFrom="margin">
                  <wp:align>right</wp:align>
                </wp:positionH>
                <wp:positionV relativeFrom="paragraph">
                  <wp:posOffset>229235</wp:posOffset>
                </wp:positionV>
                <wp:extent cx="6648450" cy="257175"/>
                <wp:effectExtent l="0" t="0" r="19050" b="28575"/>
                <wp:wrapSquare wrapText="bothSides"/>
                <wp:docPr id="239237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57175"/>
                        </a:xfrm>
                        <a:prstGeom prst="rect">
                          <a:avLst/>
                        </a:prstGeom>
                        <a:solidFill>
                          <a:srgbClr val="D2D9DF"/>
                        </a:solidFill>
                        <a:ln w="9525">
                          <a:solidFill>
                            <a:srgbClr val="000000"/>
                          </a:solidFill>
                          <a:miter lim="800000"/>
                          <a:headEnd/>
                          <a:tailEnd/>
                        </a:ln>
                      </wps:spPr>
                      <wps:txbx>
                        <w:txbxContent>
                          <w:p w14:paraId="1688CA21"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0C5D0" id="_x0000_s1041" type="#_x0000_t202" style="position:absolute;margin-left:472.3pt;margin-top:18.05pt;width:523.5pt;height:20.25pt;z-index:251648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" fillcolor="#d2d9df">
                <v:textbox>
                  <w:txbxContent>
                    <w:p w14:paraId="1688CA21" w14:textId="77777777" w:rsidR="00831D80" w:rsidRDefault="00831D80" w:rsidP="00831D80"/>
                  </w:txbxContent>
                </v:textbox>
                <w10:wrap type="square" anchorx="margin"/>
              </v:shape>
            </w:pict>
          </mc:Fallback>
        </mc:AlternateContent>
      </w:r>
      <w:r w:rsidRPr="00831D80">
        <w:t>If other, what license do you use?</w:t>
      </w:r>
    </w:p>
    <w:p w14:paraId="11FB0C14" w14:textId="77777777" w:rsidR="00831D80" w:rsidRPr="00831D80" w:rsidRDefault="00831D80" w:rsidP="00831D80">
      <w:pPr>
        <w:spacing w:after="200" w:line="276" w:lineRule="auto"/>
      </w:pPr>
      <w:r w:rsidRPr="00831D80">
        <w:t>______________________________________________________________________________________________</w:t>
      </w:r>
    </w:p>
    <w:p w14:paraId="670B1495" w14:textId="77777777" w:rsidR="00831D80" w:rsidRPr="00831D80" w:rsidRDefault="00831D80" w:rsidP="00831D80">
      <w:pPr>
        <w:spacing w:after="200" w:line="276" w:lineRule="auto"/>
      </w:pPr>
      <w:r w:rsidRPr="00831D80">
        <w:t>5. If you use Microsoft 365, do you use the Microsoft Defender, or an equivalent add on with advanced threat hunting?</w:t>
      </w:r>
    </w:p>
    <w:p w14:paraId="2F21969C"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213580345"/>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29113923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369BA987" w14:textId="77777777" w:rsidR="00831D80" w:rsidRPr="00831D80" w:rsidRDefault="00831D80" w:rsidP="00831D80">
      <w:pPr>
        <w:spacing w:after="200" w:line="276" w:lineRule="auto"/>
      </w:pPr>
      <w:r w:rsidRPr="00831D80">
        <w:t>______________________________________________________________________________________________</w:t>
      </w:r>
    </w:p>
    <w:p w14:paraId="3F0B6899" w14:textId="77777777" w:rsidR="00831D80" w:rsidRPr="00831D80" w:rsidRDefault="00831D80" w:rsidP="00831D80">
      <w:pPr>
        <w:spacing w:after="240" w:line="276" w:lineRule="auto"/>
      </w:pPr>
    </w:p>
    <w:p w14:paraId="33B8859B" w14:textId="77777777" w:rsidR="00831D80" w:rsidRPr="00831D80" w:rsidRDefault="00831D80" w:rsidP="00831D80">
      <w:pPr>
        <w:spacing w:after="200" w:line="276" w:lineRule="auto"/>
      </w:pPr>
      <w:r w:rsidRPr="00831D80">
        <w:t>6. Do you disable macros in your office productivity software by default?</w:t>
      </w:r>
    </w:p>
    <w:p w14:paraId="48EA64D9"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42372727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25196692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632BB4FE" w14:textId="77777777" w:rsidR="00831D80" w:rsidRPr="00831D80" w:rsidRDefault="00831D80" w:rsidP="00831D80">
      <w:pPr>
        <w:spacing w:after="200" w:line="276" w:lineRule="auto"/>
      </w:pPr>
      <w:r w:rsidRPr="00831D80">
        <w:t>______________________________________________________________________________________________</w:t>
      </w:r>
    </w:p>
    <w:p w14:paraId="1ECB5E26" w14:textId="77777777" w:rsidR="00831D80" w:rsidRPr="00831D80" w:rsidRDefault="00831D80" w:rsidP="00831D80">
      <w:pPr>
        <w:spacing w:after="200" w:line="276" w:lineRule="auto"/>
      </w:pPr>
      <w:r w:rsidRPr="00831D80">
        <w:t>7. If yes, are users allowed to enable macros?</w:t>
      </w:r>
    </w:p>
    <w:p w14:paraId="7AE7A487"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48724321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07035007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239FCF3F" w14:textId="77777777" w:rsidR="00831D80" w:rsidRPr="00831D80" w:rsidRDefault="00831D80" w:rsidP="00831D80">
      <w:pPr>
        <w:spacing w:after="200" w:line="276" w:lineRule="auto"/>
      </w:pPr>
      <w:r w:rsidRPr="00831D80">
        <w:t>______________________________________________________________________________________________</w:t>
      </w:r>
    </w:p>
    <w:p w14:paraId="44DE75A2" w14:textId="77777777" w:rsidR="00831D80" w:rsidRPr="00831D80" w:rsidRDefault="00831D80" w:rsidP="00831D80">
      <w:pPr>
        <w:spacing w:after="200" w:line="276" w:lineRule="auto"/>
      </w:pPr>
    </w:p>
    <w:p w14:paraId="2553A836" w14:textId="77777777" w:rsidR="00831D80" w:rsidRPr="00831D80" w:rsidRDefault="00831D80" w:rsidP="00831D80">
      <w:pPr>
        <w:spacing w:after="200" w:line="276" w:lineRule="auto"/>
      </w:pPr>
      <w:r w:rsidRPr="00831D80">
        <w:t>8. Have you disabled legacy email protocols that use basic authentication, such as IMAP, POP3, and SMTP?</w:t>
      </w:r>
    </w:p>
    <w:p w14:paraId="1568E9B9"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211803975"/>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08804779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74DB2A55" w14:textId="77777777" w:rsidR="00831D80" w:rsidRPr="00831D80" w:rsidRDefault="00831D80" w:rsidP="00831D80">
      <w:pPr>
        <w:spacing w:after="200" w:line="276" w:lineRule="auto"/>
      </w:pPr>
      <w:r w:rsidRPr="00831D80">
        <w:t>______________________________________________________________________________________________</w:t>
      </w:r>
    </w:p>
    <w:p w14:paraId="16F3EDB3" w14:textId="77777777" w:rsidR="00831D80" w:rsidRPr="00831D80" w:rsidRDefault="00831D80" w:rsidP="00831D80">
      <w:pPr>
        <w:spacing w:after="200" w:line="276" w:lineRule="auto"/>
      </w:pPr>
    </w:p>
    <w:p w14:paraId="26F2B862" w14:textId="77777777" w:rsidR="00831D80" w:rsidRPr="00831D80" w:rsidRDefault="00831D80" w:rsidP="00831D80">
      <w:pPr>
        <w:spacing w:after="200" w:line="276" w:lineRule="auto"/>
      </w:pPr>
      <w:r w:rsidRPr="00831D80">
        <w:t>9. Does the applicant enforce a process for the timely installation of software updates/patches?</w:t>
      </w:r>
    </w:p>
    <w:p w14:paraId="48983E99"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528822736"/>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91856270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13A659DD" w14:textId="77777777" w:rsidR="00831D80" w:rsidRPr="00831D80" w:rsidRDefault="00831D80" w:rsidP="00831D80">
      <w:pPr>
        <w:spacing w:after="200" w:line="276" w:lineRule="auto"/>
      </w:pPr>
      <w:r w:rsidRPr="00831D80">
        <w:t>______________________________________________________________________________________________</w:t>
      </w:r>
    </w:p>
    <w:p w14:paraId="6FD2246F" w14:textId="77777777" w:rsidR="00831D80" w:rsidRPr="00831D80" w:rsidRDefault="00831D80" w:rsidP="00831D80">
      <w:pPr>
        <w:spacing w:after="200" w:line="276" w:lineRule="auto"/>
      </w:pPr>
      <w:r w:rsidRPr="00831D80">
        <w:t>10. if yes are critical updates/patches installed within 30 days of release?</w:t>
      </w:r>
    </w:p>
    <w:p w14:paraId="6BCCBC85" w14:textId="77777777" w:rsidR="00831D80" w:rsidRPr="00831D80" w:rsidRDefault="00831D80" w:rsidP="00831D80">
      <w:pPr>
        <w:spacing w:line="300" w:lineRule="auto"/>
        <w:jc w:val="right"/>
        <w:rPr>
          <w:rFonts w:eastAsia="Times New Roman" w:cs="Times New Roman"/>
          <w:color w:val="0F2938" w:themeColor="text2"/>
          <w:szCs w:val="24"/>
        </w:rPr>
      </w:pPr>
      <w:r w:rsidRPr="00831D80">
        <w:rPr>
          <w:rFonts w:eastAsia="Times New Roman" w:cs="Times New Roman"/>
          <w:color w:val="0F2938" w:themeColor="text2"/>
          <w:szCs w:val="24"/>
        </w:rPr>
        <w:t xml:space="preserve"> </w:t>
      </w:r>
      <w:sdt>
        <w:sdtPr>
          <w:rPr>
            <w:rFonts w:eastAsia="Times New Roman" w:cs="Times New Roman"/>
            <w:color w:val="0F2938" w:themeColor="text2"/>
            <w:szCs w:val="24"/>
          </w:rPr>
          <w:id w:val="-745494834"/>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No</w:t>
      </w:r>
      <w:r w:rsidRPr="00831D80">
        <w:rPr>
          <w:rFonts w:eastAsia="Times New Roman" w:cs="Times New Roman"/>
          <w:color w:val="0F2938" w:themeColor="text2"/>
          <w:szCs w:val="24"/>
        </w:rPr>
        <w:tab/>
      </w:r>
      <w:sdt>
        <w:sdtPr>
          <w:rPr>
            <w:rFonts w:eastAsia="Times New Roman" w:cs="Times New Roman"/>
            <w:color w:val="0F2938" w:themeColor="text2"/>
            <w:szCs w:val="24"/>
          </w:rPr>
          <w:id w:val="-1741474272"/>
          <w14:checkbox>
            <w14:checked w14:val="0"/>
            <w14:checkedState w14:val="2612" w14:font="MS Gothic"/>
            <w14:uncheckedState w14:val="2610" w14:font="MS Gothic"/>
          </w14:checkbox>
        </w:sdtPr>
        <w:sdtEndPr/>
        <w:sdtContent>
          <w:r w:rsidRPr="00831D80">
            <w:rPr>
              <w:rFonts w:ascii="Segoe UI Symbol" w:eastAsia="Times New Roman" w:hAnsi="Segoe UI Symbol" w:cs="Segoe UI Symbol"/>
              <w:color w:val="0F2938" w:themeColor="text2"/>
              <w:szCs w:val="24"/>
            </w:rPr>
            <w:t>☐</w:t>
          </w:r>
        </w:sdtContent>
      </w:sdt>
      <w:r w:rsidRPr="00831D80">
        <w:rPr>
          <w:rFonts w:eastAsia="Times New Roman" w:cs="Times New Roman"/>
          <w:color w:val="0F2938" w:themeColor="text2"/>
          <w:szCs w:val="24"/>
        </w:rPr>
        <w:t>Yes</w:t>
      </w:r>
    </w:p>
    <w:p w14:paraId="28692072" w14:textId="77777777" w:rsidR="00831D80" w:rsidRPr="00831D80" w:rsidRDefault="00831D80" w:rsidP="00831D80">
      <w:pPr>
        <w:spacing w:after="200" w:line="276" w:lineRule="auto"/>
      </w:pPr>
      <w:r w:rsidRPr="00831D80">
        <w:t>______________________________________________________________________________________________</w:t>
      </w:r>
    </w:p>
    <w:p w14:paraId="77D8E4D1" w14:textId="77777777" w:rsidR="00C12810" w:rsidRDefault="00C12810" w:rsidP="00831D80">
      <w:pPr>
        <w:spacing w:line="300" w:lineRule="auto"/>
        <w:rPr>
          <w:rFonts w:eastAsia="Times New Roman" w:cs="Times New Roman"/>
          <w:b/>
          <w:bCs/>
          <w:color w:val="0F2938" w:themeColor="text2"/>
          <w:sz w:val="24"/>
          <w:szCs w:val="32"/>
          <w:u w:val="single"/>
        </w:rPr>
      </w:pPr>
    </w:p>
    <w:p w14:paraId="641014A2" w14:textId="77777777" w:rsidR="00C12810" w:rsidRDefault="00C12810" w:rsidP="00831D80">
      <w:pPr>
        <w:spacing w:line="300" w:lineRule="auto"/>
        <w:rPr>
          <w:rFonts w:eastAsia="Times New Roman" w:cs="Times New Roman"/>
          <w:b/>
          <w:bCs/>
          <w:color w:val="0F2938" w:themeColor="text2"/>
          <w:sz w:val="24"/>
          <w:szCs w:val="32"/>
          <w:u w:val="single"/>
        </w:rPr>
      </w:pPr>
    </w:p>
    <w:p w14:paraId="57AD761E" w14:textId="77777777" w:rsidR="00C12810" w:rsidRDefault="00C12810" w:rsidP="00831D80">
      <w:pPr>
        <w:spacing w:line="300" w:lineRule="auto"/>
        <w:rPr>
          <w:rFonts w:eastAsia="Times New Roman" w:cs="Times New Roman"/>
          <w:b/>
          <w:bCs/>
          <w:color w:val="0F2938" w:themeColor="text2"/>
          <w:sz w:val="24"/>
          <w:szCs w:val="32"/>
          <w:u w:val="single"/>
        </w:rPr>
      </w:pPr>
    </w:p>
    <w:p w14:paraId="640E7F11" w14:textId="57F4715A" w:rsidR="00831D80" w:rsidRPr="00831D80" w:rsidRDefault="00831D80" w:rsidP="00831D80">
      <w:pPr>
        <w:spacing w:line="30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Testing</w:t>
      </w:r>
    </w:p>
    <w:p w14:paraId="1B2D9E39" w14:textId="77777777" w:rsidR="00831D80" w:rsidRPr="00831D80" w:rsidRDefault="00831D80" w:rsidP="00831D80">
      <w:pPr>
        <w:spacing w:before="240" w:after="200" w:line="276" w:lineRule="auto"/>
      </w:pPr>
      <w:r w:rsidRPr="00831D80">
        <w:t xml:space="preserve">1. Does the Company do the following tests (Check all that apply)? </w:t>
      </w:r>
      <w:r w:rsidRPr="00831D80">
        <w:rPr>
          <w:noProof/>
        </w:rPr>
        <w:t>*</w:t>
      </w:r>
    </w:p>
    <w:p w14:paraId="401BAB87" w14:textId="77777777" w:rsidR="00831D80" w:rsidRPr="00831D80" w:rsidRDefault="00831D80" w:rsidP="00831D80">
      <w:pPr>
        <w:spacing w:before="240" w:line="276" w:lineRule="auto"/>
      </w:pPr>
      <w:r w:rsidRPr="00831D80">
        <w:t>Testing</w:t>
      </w:r>
      <w:r w:rsidRPr="00831D80">
        <w:tab/>
      </w:r>
      <w:r w:rsidRPr="00831D80">
        <w:tab/>
      </w:r>
      <w:r w:rsidRPr="00831D80">
        <w:tab/>
      </w:r>
      <w:r w:rsidRPr="00831D80">
        <w:tab/>
      </w:r>
      <w:r w:rsidRPr="00831D80">
        <w:tab/>
      </w:r>
      <w:r w:rsidRPr="00831D80">
        <w:tab/>
      </w:r>
      <w:r w:rsidRPr="00831D80">
        <w:tab/>
      </w:r>
      <w:r w:rsidRPr="00831D80">
        <w:tab/>
      </w:r>
      <w:r w:rsidRPr="00831D80">
        <w:tab/>
        <w:t>How often?</w:t>
      </w:r>
    </w:p>
    <w:p w14:paraId="00902414" w14:textId="77777777" w:rsidR="00831D80" w:rsidRPr="00831D80" w:rsidRDefault="00433F24" w:rsidP="00831D80">
      <w:pPr>
        <w:spacing w:before="240" w:line="276" w:lineRule="auto"/>
      </w:pPr>
      <w:sdt>
        <w:sdtPr>
          <w:id w:val="-907381081"/>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Internal vulnerability testing</w:t>
      </w:r>
      <w:r w:rsidR="00831D80" w:rsidRPr="00831D80">
        <w:tab/>
      </w:r>
      <w:r w:rsidR="00831D80" w:rsidRPr="00831D80">
        <w:tab/>
      </w:r>
      <w:r w:rsidR="00831D80" w:rsidRPr="00831D80">
        <w:tab/>
      </w:r>
      <w:r w:rsidR="00831D80" w:rsidRPr="00831D80">
        <w:tab/>
      </w:r>
      <w:r w:rsidR="00831D80" w:rsidRPr="00831D80">
        <w:tab/>
      </w:r>
      <w:r w:rsidR="00831D80" w:rsidRPr="00831D80">
        <w:tab/>
      </w:r>
      <w:sdt>
        <w:sdtPr>
          <w:id w:val="1078800116"/>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Continuously; </w:t>
      </w:r>
      <w:sdt>
        <w:sdtPr>
          <w:id w:val="-187800783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Monthly; </w:t>
      </w:r>
      <w:sdt>
        <w:sdtPr>
          <w:id w:val="-1174490201"/>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Quarterly</w:t>
      </w:r>
    </w:p>
    <w:p w14:paraId="34C4B210" w14:textId="77777777" w:rsidR="00831D80" w:rsidRPr="00831D80" w:rsidRDefault="00433F24" w:rsidP="00831D80">
      <w:pPr>
        <w:spacing w:line="276" w:lineRule="auto"/>
      </w:pPr>
      <w:sdt>
        <w:sdtPr>
          <w:id w:val="-552624383"/>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External vulnerability testing against Internet Facing</w:t>
      </w:r>
      <w:r w:rsidR="00831D80" w:rsidRPr="00831D80">
        <w:tab/>
      </w:r>
      <w:r w:rsidR="00831D80" w:rsidRPr="00831D80">
        <w:tab/>
      </w:r>
      <w:r w:rsidR="00831D80" w:rsidRPr="00831D80">
        <w:tab/>
      </w:r>
      <w:sdt>
        <w:sdtPr>
          <w:id w:val="1841807226"/>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Continuously; </w:t>
      </w:r>
      <w:sdt>
        <w:sdtPr>
          <w:id w:val="91743371"/>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Monthly; </w:t>
      </w:r>
      <w:sdt>
        <w:sdtPr>
          <w:id w:val="628522022"/>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Quarterly</w:t>
      </w:r>
    </w:p>
    <w:p w14:paraId="78EFDC63" w14:textId="77777777" w:rsidR="00831D80" w:rsidRPr="00831D80" w:rsidRDefault="00831D80" w:rsidP="00831D80">
      <w:pPr>
        <w:spacing w:line="276" w:lineRule="auto"/>
      </w:pPr>
      <w:r w:rsidRPr="00831D80">
        <w:t xml:space="preserve">     IP addresses</w:t>
      </w:r>
    </w:p>
    <w:p w14:paraId="24E6BFBC" w14:textId="77777777" w:rsidR="00831D80" w:rsidRPr="00831D80" w:rsidRDefault="00433F24" w:rsidP="00831D80">
      <w:pPr>
        <w:spacing w:line="276" w:lineRule="auto"/>
      </w:pPr>
      <w:sdt>
        <w:sdtPr>
          <w:id w:val="-1299459107"/>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Penetration Testing</w:t>
      </w:r>
      <w:r w:rsidR="00831D80" w:rsidRPr="00831D80">
        <w:tab/>
      </w:r>
      <w:r w:rsidR="00831D80" w:rsidRPr="00831D80">
        <w:tab/>
      </w:r>
      <w:r w:rsidR="00831D80" w:rsidRPr="00831D80">
        <w:tab/>
      </w:r>
      <w:r w:rsidR="00831D80" w:rsidRPr="00831D80">
        <w:tab/>
      </w:r>
      <w:r w:rsidR="00831D80" w:rsidRPr="00831D80">
        <w:tab/>
      </w:r>
      <w:r w:rsidR="00831D80" w:rsidRPr="00831D80">
        <w:tab/>
      </w:r>
      <w:r w:rsidR="00831D80" w:rsidRPr="00831D80">
        <w:tab/>
      </w:r>
      <w:sdt>
        <w:sdtPr>
          <w:id w:val="966848074"/>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Continuously; </w:t>
      </w:r>
      <w:sdt>
        <w:sdtPr>
          <w:id w:val="-346566010"/>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Monthly; </w:t>
      </w:r>
      <w:sdt>
        <w:sdtPr>
          <w:id w:val="-1066876173"/>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Quarterly </w:t>
      </w:r>
    </w:p>
    <w:p w14:paraId="4356519C" w14:textId="77777777" w:rsidR="00831D80" w:rsidRPr="00831D80" w:rsidRDefault="00433F24" w:rsidP="00831D80">
      <w:pPr>
        <w:spacing w:after="240" w:line="276" w:lineRule="auto"/>
      </w:pPr>
      <w:sdt>
        <w:sdtPr>
          <w:id w:val="359708052"/>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Other</w:t>
      </w:r>
      <w:r w:rsidR="00831D80" w:rsidRPr="00831D80">
        <w:tab/>
      </w:r>
      <w:r w:rsidR="00831D80" w:rsidRPr="00831D80">
        <w:tab/>
      </w:r>
      <w:r w:rsidR="00831D80" w:rsidRPr="00831D80">
        <w:tab/>
      </w:r>
      <w:r w:rsidR="00831D80" w:rsidRPr="00831D80">
        <w:tab/>
      </w:r>
      <w:r w:rsidR="00831D80" w:rsidRPr="00831D80">
        <w:tab/>
      </w:r>
      <w:r w:rsidR="00831D80" w:rsidRPr="00831D80">
        <w:tab/>
      </w:r>
      <w:r w:rsidR="00831D80" w:rsidRPr="00831D80">
        <w:tab/>
      </w:r>
      <w:r w:rsidR="00831D80" w:rsidRPr="00831D80">
        <w:tab/>
      </w:r>
      <w:sdt>
        <w:sdtPr>
          <w:id w:val="145435906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Continuously; </w:t>
      </w:r>
      <w:sdt>
        <w:sdtPr>
          <w:id w:val="-1540419053"/>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Monthly; </w:t>
      </w:r>
      <w:sdt>
        <w:sdtPr>
          <w:id w:val="-1289505123"/>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Quarterly</w:t>
      </w:r>
    </w:p>
    <w:p w14:paraId="61859DFE" w14:textId="77777777" w:rsidR="00831D80" w:rsidRPr="00831D80" w:rsidRDefault="00831D80" w:rsidP="00831D80">
      <w:pPr>
        <w:spacing w:after="200" w:line="276" w:lineRule="auto"/>
      </w:pPr>
      <w:r w:rsidRPr="00831D80">
        <w:rPr>
          <w:noProof/>
        </w:rPr>
        <mc:AlternateContent>
          <mc:Choice Requires="wps">
            <w:drawing>
              <wp:anchor distT="45720" distB="45720" distL="114300" distR="114300" simplePos="0" relativeHeight="251649536" behindDoc="0" locked="0" layoutInCell="1" allowOverlap="1" wp14:anchorId="40882ACD" wp14:editId="42DEDFB3">
                <wp:simplePos x="0" y="0"/>
                <wp:positionH relativeFrom="margin">
                  <wp:align>right</wp:align>
                </wp:positionH>
                <wp:positionV relativeFrom="paragraph">
                  <wp:posOffset>229235</wp:posOffset>
                </wp:positionV>
                <wp:extent cx="6648450" cy="257175"/>
                <wp:effectExtent l="0" t="0" r="19050" b="28575"/>
                <wp:wrapSquare wrapText="bothSides"/>
                <wp:docPr id="1009229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57175"/>
                        </a:xfrm>
                        <a:prstGeom prst="rect">
                          <a:avLst/>
                        </a:prstGeom>
                        <a:solidFill>
                          <a:srgbClr val="D2D9DF"/>
                        </a:solidFill>
                        <a:ln w="9525">
                          <a:solidFill>
                            <a:srgbClr val="000000"/>
                          </a:solidFill>
                          <a:miter lim="800000"/>
                          <a:headEnd/>
                          <a:tailEnd/>
                        </a:ln>
                      </wps:spPr>
                      <wps:txbx>
                        <w:txbxContent>
                          <w:p w14:paraId="18BF13E8"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82ACD" id="_x0000_s1042" type="#_x0000_t202" style="position:absolute;margin-left:472.3pt;margin-top:18.05pt;width:523.5pt;height:20.25pt;z-index:251649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" fillcolor="#d2d9df">
                <v:textbox>
                  <w:txbxContent>
                    <w:p w14:paraId="18BF13E8" w14:textId="77777777" w:rsidR="00831D80" w:rsidRDefault="00831D80" w:rsidP="00831D80"/>
                  </w:txbxContent>
                </v:textbox>
                <w10:wrap type="square" anchorx="margin"/>
              </v:shape>
            </w:pict>
          </mc:Fallback>
        </mc:AlternateContent>
      </w:r>
      <w:r w:rsidRPr="00831D80">
        <w:t>If other, please explain below:</w:t>
      </w:r>
    </w:p>
    <w:p w14:paraId="5E0B0EAF" w14:textId="77777777" w:rsidR="00831D80" w:rsidRPr="00831D80" w:rsidRDefault="00831D80" w:rsidP="00831D80">
      <w:pPr>
        <w:spacing w:after="200" w:line="276" w:lineRule="auto"/>
      </w:pPr>
      <w:r w:rsidRPr="00831D80">
        <w:t>______________________________________________________________________________________________</w:t>
      </w:r>
    </w:p>
    <w:p w14:paraId="34ECEDC9" w14:textId="77777777" w:rsidR="00831D80" w:rsidRPr="00831D80" w:rsidRDefault="00831D80" w:rsidP="00831D80">
      <w:pPr>
        <w:spacing w:after="200" w:line="276" w:lineRule="auto"/>
      </w:pPr>
      <w:r w:rsidRPr="00831D80">
        <w:t>2. Does the applicant have network intrusion detection systems that provide actionable alerts if an unauthorized computer system intrusion occurs?</w:t>
      </w:r>
    </w:p>
    <w:p w14:paraId="006B0C2B"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212646287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48931873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25BE806D" w14:textId="77777777" w:rsidR="00831D80" w:rsidRPr="00831D80" w:rsidRDefault="00831D80" w:rsidP="00831D80">
      <w:pPr>
        <w:spacing w:after="200" w:line="276" w:lineRule="auto"/>
      </w:pPr>
      <w:r w:rsidRPr="00831D80">
        <w:rPr>
          <w:noProof/>
        </w:rPr>
        <mc:AlternateContent>
          <mc:Choice Requires="wps">
            <w:drawing>
              <wp:anchor distT="45720" distB="45720" distL="114300" distR="114300" simplePos="0" relativeHeight="251650560" behindDoc="0" locked="0" layoutInCell="1" allowOverlap="1" wp14:anchorId="7B38BF13" wp14:editId="4B072F11">
                <wp:simplePos x="0" y="0"/>
                <wp:positionH relativeFrom="margin">
                  <wp:align>right</wp:align>
                </wp:positionH>
                <wp:positionV relativeFrom="paragraph">
                  <wp:posOffset>219075</wp:posOffset>
                </wp:positionV>
                <wp:extent cx="6648450" cy="257175"/>
                <wp:effectExtent l="0" t="0" r="19050" b="28575"/>
                <wp:wrapSquare wrapText="bothSides"/>
                <wp:docPr id="1663626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57175"/>
                        </a:xfrm>
                        <a:prstGeom prst="rect">
                          <a:avLst/>
                        </a:prstGeom>
                        <a:solidFill>
                          <a:srgbClr val="D2D9DF"/>
                        </a:solidFill>
                        <a:ln w="9525">
                          <a:solidFill>
                            <a:srgbClr val="000000"/>
                          </a:solidFill>
                          <a:miter lim="800000"/>
                          <a:headEnd/>
                          <a:tailEnd/>
                        </a:ln>
                      </wps:spPr>
                      <wps:txbx>
                        <w:txbxContent>
                          <w:p w14:paraId="756B5C6E"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8BF13" id="_x0000_s1043" type="#_x0000_t202" style="position:absolute;margin-left:472.3pt;margin-top:17.25pt;width:523.5pt;height:20.25pt;z-index:251650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" fillcolor="#d2d9df">
                <v:textbox>
                  <w:txbxContent>
                    <w:p w14:paraId="756B5C6E" w14:textId="77777777" w:rsidR="00831D80" w:rsidRDefault="00831D80" w:rsidP="00831D80"/>
                  </w:txbxContent>
                </v:textbox>
                <w10:wrap type="square" anchorx="margin"/>
              </v:shape>
            </w:pict>
          </mc:Fallback>
        </mc:AlternateContent>
      </w:r>
      <w:r w:rsidRPr="00831D80">
        <w:t>If yes, please describe below:</w:t>
      </w:r>
    </w:p>
    <w:p w14:paraId="18518EEC" w14:textId="77777777" w:rsidR="00831D80" w:rsidRPr="00831D80" w:rsidRDefault="00831D80" w:rsidP="00831D80">
      <w:pPr>
        <w:spacing w:after="200" w:line="276" w:lineRule="auto"/>
      </w:pPr>
      <w:r w:rsidRPr="00831D80">
        <w:t>______________________________________________________________________________________________</w:t>
      </w:r>
    </w:p>
    <w:p w14:paraId="0BE4B0FE" w14:textId="77777777" w:rsidR="00831D80" w:rsidRPr="00831D80" w:rsidRDefault="00831D80" w:rsidP="00831D80">
      <w:pPr>
        <w:spacing w:after="200" w:line="276" w:lineRule="auto"/>
      </w:pPr>
      <w:r w:rsidRPr="00831D80">
        <w:t>3. Does the applicant store data in any of the following formats and is the data encrypted? (check all that apply)*</w:t>
      </w:r>
    </w:p>
    <w:p w14:paraId="5F66B369" w14:textId="77777777" w:rsidR="00831D80" w:rsidRPr="00831D80" w:rsidRDefault="00831D80" w:rsidP="00831D80">
      <w:pPr>
        <w:spacing w:after="200" w:line="276" w:lineRule="auto"/>
      </w:pPr>
      <w:r w:rsidRPr="00831D80">
        <w:t>Formats</w:t>
      </w:r>
      <w:r w:rsidRPr="00831D80">
        <w:tab/>
      </w:r>
      <w:r w:rsidRPr="00831D80">
        <w:tab/>
      </w:r>
      <w:r w:rsidRPr="00831D80">
        <w:tab/>
      </w:r>
      <w:r w:rsidRPr="00831D80">
        <w:tab/>
      </w:r>
      <w:r w:rsidRPr="00831D80">
        <w:tab/>
      </w:r>
      <w:r w:rsidRPr="00831D80">
        <w:tab/>
      </w:r>
      <w:r w:rsidRPr="00831D80">
        <w:tab/>
      </w:r>
      <w:r w:rsidRPr="00831D80">
        <w:tab/>
      </w:r>
      <w:r w:rsidRPr="00831D80">
        <w:tab/>
        <w:t>Encryption?</w:t>
      </w:r>
    </w:p>
    <w:p w14:paraId="01FDAF02" w14:textId="77777777" w:rsidR="00831D80" w:rsidRPr="00831D80" w:rsidRDefault="00433F24" w:rsidP="00831D80">
      <w:pPr>
        <w:spacing w:line="276" w:lineRule="auto"/>
      </w:pPr>
      <w:sdt>
        <w:sdtPr>
          <w:id w:val="-1211875289"/>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Laptops</w:t>
      </w:r>
      <w:r w:rsidR="00831D80" w:rsidRPr="00831D80">
        <w:tab/>
      </w:r>
      <w:r w:rsidR="00831D80" w:rsidRPr="00831D80">
        <w:tab/>
      </w:r>
      <w:r w:rsidR="00831D80" w:rsidRPr="00831D80">
        <w:tab/>
      </w:r>
      <w:r w:rsidR="00831D80" w:rsidRPr="00831D80">
        <w:tab/>
      </w:r>
      <w:r w:rsidR="00831D80" w:rsidRPr="00831D80">
        <w:tab/>
      </w:r>
      <w:r w:rsidR="00831D80" w:rsidRPr="00831D80">
        <w:tab/>
      </w:r>
      <w:r w:rsidR="00831D80" w:rsidRPr="00831D80">
        <w:tab/>
      </w:r>
      <w:r w:rsidR="00831D80" w:rsidRPr="00831D80">
        <w:tab/>
      </w:r>
      <w:r w:rsidR="00831D80" w:rsidRPr="00831D80">
        <w:tab/>
      </w:r>
      <w:sdt>
        <w:sdtPr>
          <w:id w:val="1574544111"/>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Not Encrypted; </w:t>
      </w:r>
      <w:sdt>
        <w:sdtPr>
          <w:id w:val="102124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Encrypted</w:t>
      </w:r>
    </w:p>
    <w:p w14:paraId="7C2F9213" w14:textId="77777777" w:rsidR="00831D80" w:rsidRPr="00831D80" w:rsidRDefault="00433F24" w:rsidP="00831D80">
      <w:pPr>
        <w:spacing w:line="276" w:lineRule="auto"/>
      </w:pPr>
      <w:sdt>
        <w:sdtPr>
          <w:id w:val="112474134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Portable media</w:t>
      </w:r>
      <w:r w:rsidR="00831D80" w:rsidRPr="00831D80">
        <w:tab/>
      </w:r>
      <w:r w:rsidR="00831D80" w:rsidRPr="00831D80">
        <w:tab/>
      </w:r>
      <w:r w:rsidR="00831D80" w:rsidRPr="00831D80">
        <w:tab/>
      </w:r>
      <w:r w:rsidR="00831D80" w:rsidRPr="00831D80">
        <w:tab/>
      </w:r>
      <w:r w:rsidR="00831D80" w:rsidRPr="00831D80">
        <w:tab/>
      </w:r>
      <w:r w:rsidR="00831D80" w:rsidRPr="00831D80">
        <w:tab/>
      </w:r>
      <w:r w:rsidR="00831D80" w:rsidRPr="00831D80">
        <w:tab/>
      </w:r>
      <w:r w:rsidR="00831D80" w:rsidRPr="00831D80">
        <w:tab/>
      </w:r>
      <w:sdt>
        <w:sdtPr>
          <w:id w:val="-2012666594"/>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Not Encrypted; </w:t>
      </w:r>
      <w:sdt>
        <w:sdtPr>
          <w:id w:val="1098444705"/>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Encrypted</w:t>
      </w:r>
    </w:p>
    <w:p w14:paraId="4803E581" w14:textId="77777777" w:rsidR="00831D80" w:rsidRPr="00831D80" w:rsidRDefault="00433F24" w:rsidP="00831D80">
      <w:pPr>
        <w:spacing w:line="276" w:lineRule="auto"/>
      </w:pPr>
      <w:sdt>
        <w:sdtPr>
          <w:id w:val="211167989"/>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Back up tapes</w:t>
      </w:r>
      <w:r w:rsidR="00831D80" w:rsidRPr="00831D80">
        <w:tab/>
      </w:r>
      <w:r w:rsidR="00831D80" w:rsidRPr="00831D80">
        <w:tab/>
      </w:r>
      <w:r w:rsidR="00831D80" w:rsidRPr="00831D80">
        <w:tab/>
      </w:r>
      <w:r w:rsidR="00831D80" w:rsidRPr="00831D80">
        <w:tab/>
      </w:r>
      <w:r w:rsidR="00831D80" w:rsidRPr="00831D80">
        <w:tab/>
      </w:r>
      <w:r w:rsidR="00831D80" w:rsidRPr="00831D80">
        <w:tab/>
      </w:r>
      <w:r w:rsidR="00831D80" w:rsidRPr="00831D80">
        <w:tab/>
      </w:r>
      <w:r w:rsidR="00831D80" w:rsidRPr="00831D80">
        <w:tab/>
      </w:r>
      <w:sdt>
        <w:sdtPr>
          <w:id w:val="-388030758"/>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Not Encrypted; </w:t>
      </w:r>
      <w:sdt>
        <w:sdtPr>
          <w:id w:val="-422339109"/>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Encrypted</w:t>
      </w:r>
    </w:p>
    <w:p w14:paraId="58886758" w14:textId="77777777" w:rsidR="00831D80" w:rsidRPr="00831D80" w:rsidRDefault="00433F24" w:rsidP="00831D80">
      <w:pPr>
        <w:spacing w:after="240" w:line="276" w:lineRule="auto"/>
      </w:pPr>
      <w:sdt>
        <w:sdtPr>
          <w:id w:val="493235940"/>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“At rest” within computer databases</w:t>
      </w:r>
      <w:r w:rsidR="00831D80" w:rsidRPr="00831D80">
        <w:tab/>
      </w:r>
      <w:r w:rsidR="00831D80" w:rsidRPr="00831D80">
        <w:tab/>
      </w:r>
      <w:r w:rsidR="00831D80" w:rsidRPr="00831D80">
        <w:tab/>
      </w:r>
      <w:r w:rsidR="00831D80" w:rsidRPr="00831D80">
        <w:tab/>
      </w:r>
      <w:r w:rsidR="00831D80" w:rsidRPr="00831D80">
        <w:tab/>
      </w:r>
      <w:r w:rsidR="00831D80" w:rsidRPr="00831D80">
        <w:tab/>
      </w:r>
      <w:sdt>
        <w:sdtPr>
          <w:id w:val="874126746"/>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Not Encrypted; </w:t>
      </w:r>
      <w:sdt>
        <w:sdtPr>
          <w:id w:val="-261606313"/>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Encrypted</w:t>
      </w:r>
    </w:p>
    <w:p w14:paraId="03F180E0" w14:textId="77777777" w:rsidR="00831D80" w:rsidRPr="00831D80" w:rsidRDefault="00831D80" w:rsidP="00831D80">
      <w:pPr>
        <w:spacing w:after="200" w:line="276" w:lineRule="auto"/>
      </w:pPr>
      <w:r w:rsidRPr="00831D80">
        <w:t>______________________________________________________________________________________________</w:t>
      </w:r>
    </w:p>
    <w:p w14:paraId="62E9C60C" w14:textId="77777777" w:rsidR="00831D80" w:rsidRPr="00831D80" w:rsidRDefault="00831D80" w:rsidP="00831D80">
      <w:pPr>
        <w:spacing w:after="200" w:line="276" w:lineRule="auto"/>
      </w:pPr>
      <w:r w:rsidRPr="00831D80">
        <w:t>4. Does the applicant outsource any of the following? (identify all of that apply and identify vendors if so)</w:t>
      </w:r>
      <w:r w:rsidRPr="00831D80">
        <w:rPr>
          <w:noProof/>
        </w:rPr>
        <w:t xml:space="preserve"> *</w:t>
      </w:r>
    </w:p>
    <w:p w14:paraId="3D5FAECC" w14:textId="77777777" w:rsidR="00831D80" w:rsidRPr="00831D80" w:rsidRDefault="00433F24" w:rsidP="00831D80">
      <w:pPr>
        <w:spacing w:line="276" w:lineRule="auto"/>
      </w:pPr>
      <w:sdt>
        <w:sdtPr>
          <w:id w:val="2055655569"/>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Data center hosting</w:t>
      </w:r>
    </w:p>
    <w:p w14:paraId="1AC1AC4B" w14:textId="77777777" w:rsidR="00831D80" w:rsidRPr="00831D80" w:rsidRDefault="00433F24" w:rsidP="00831D80">
      <w:pPr>
        <w:spacing w:line="276" w:lineRule="auto"/>
      </w:pPr>
      <w:sdt>
        <w:sdtPr>
          <w:id w:val="-1854642259"/>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Managed security</w:t>
      </w:r>
    </w:p>
    <w:p w14:paraId="12FB671B" w14:textId="77777777" w:rsidR="00831D80" w:rsidRPr="00831D80" w:rsidRDefault="00433F24" w:rsidP="00831D80">
      <w:pPr>
        <w:spacing w:line="276" w:lineRule="auto"/>
      </w:pPr>
      <w:sdt>
        <w:sdtPr>
          <w:id w:val="521902702"/>
          <w14:checkbox>
            <w14:checked w14:val="0"/>
            <w14:checkedState w14:val="2612" w14:font="MS Gothic"/>
            <w14:uncheckedState w14:val="2610" w14:font="MS Gothic"/>
          </w14:checkbox>
        </w:sdtPr>
        <w:sdtEndPr/>
        <w:sdtContent>
          <w:r w:rsidR="00831D80" w:rsidRPr="00831D80">
            <w:rPr>
              <w:rFonts w:ascii="Segoe UI Symbol" w:hAnsi="Segoe UI Symbol" w:cs="Segoe UI Symbol"/>
            </w:rPr>
            <w:t>☐</w:t>
          </w:r>
        </w:sdtContent>
      </w:sdt>
      <w:r w:rsidR="00831D80" w:rsidRPr="00831D80">
        <w:t xml:space="preserve"> Alert log monitoring</w:t>
      </w:r>
    </w:p>
    <w:p w14:paraId="51AF3094" w14:textId="77777777" w:rsidR="00831D80" w:rsidRPr="00831D80" w:rsidRDefault="00831D80" w:rsidP="00831D80">
      <w:pPr>
        <w:spacing w:after="200" w:line="276" w:lineRule="auto"/>
      </w:pPr>
    </w:p>
    <w:p w14:paraId="29D2F115" w14:textId="77777777" w:rsidR="0001446A" w:rsidRDefault="0001446A" w:rsidP="00831D80">
      <w:pPr>
        <w:spacing w:after="200" w:line="276" w:lineRule="auto"/>
      </w:pPr>
    </w:p>
    <w:p w14:paraId="317167F9" w14:textId="77777777" w:rsidR="0001446A" w:rsidRDefault="0001446A" w:rsidP="00831D80">
      <w:pPr>
        <w:spacing w:after="200" w:line="276" w:lineRule="auto"/>
      </w:pPr>
    </w:p>
    <w:p w14:paraId="5223DBF9" w14:textId="77777777" w:rsidR="0001446A" w:rsidRDefault="0001446A" w:rsidP="00831D80">
      <w:pPr>
        <w:spacing w:after="200" w:line="276" w:lineRule="auto"/>
      </w:pPr>
    </w:p>
    <w:p w14:paraId="48BFBD2A" w14:textId="77777777" w:rsidR="0001446A" w:rsidRDefault="0001446A" w:rsidP="00831D80">
      <w:pPr>
        <w:spacing w:after="200" w:line="276" w:lineRule="auto"/>
      </w:pPr>
    </w:p>
    <w:p w14:paraId="48E77954" w14:textId="44BAAE5B" w:rsidR="00831D80" w:rsidRPr="00831D80" w:rsidRDefault="00831D80" w:rsidP="00831D80">
      <w:pPr>
        <w:spacing w:after="200" w:line="276" w:lineRule="auto"/>
      </w:pPr>
      <w:r w:rsidRPr="00831D80">
        <w:rPr>
          <w:noProof/>
        </w:rPr>
        <mc:AlternateContent>
          <mc:Choice Requires="wps">
            <w:drawing>
              <wp:anchor distT="45720" distB="45720" distL="114300" distR="114300" simplePos="0" relativeHeight="251651584" behindDoc="0" locked="0" layoutInCell="1" allowOverlap="1" wp14:anchorId="6DA5800E" wp14:editId="012E93F9">
                <wp:simplePos x="0" y="0"/>
                <wp:positionH relativeFrom="margin">
                  <wp:align>right</wp:align>
                </wp:positionH>
                <wp:positionV relativeFrom="paragraph">
                  <wp:posOffset>252095</wp:posOffset>
                </wp:positionV>
                <wp:extent cx="6638925" cy="371475"/>
                <wp:effectExtent l="0" t="0" r="28575" b="28575"/>
                <wp:wrapSquare wrapText="bothSides"/>
                <wp:docPr id="1271254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71475"/>
                        </a:xfrm>
                        <a:prstGeom prst="rect">
                          <a:avLst/>
                        </a:prstGeom>
                        <a:solidFill>
                          <a:srgbClr val="D2D9DF"/>
                        </a:solidFill>
                        <a:ln w="9525">
                          <a:solidFill>
                            <a:srgbClr val="000000"/>
                          </a:solidFill>
                          <a:miter lim="800000"/>
                          <a:headEnd/>
                          <a:tailEnd/>
                        </a:ln>
                      </wps:spPr>
                      <wps:txbx>
                        <w:txbxContent>
                          <w:p w14:paraId="32C5EE29"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5800E" id="_x0000_s1044" type="#_x0000_t202" style="position:absolute;margin-left:471.55pt;margin-top:19.85pt;width:522.75pt;height:29.25pt;z-index:251651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" fillcolor="#d2d9df">
                <v:textbox>
                  <w:txbxContent>
                    <w:p w14:paraId="32C5EE29" w14:textId="77777777" w:rsidR="00831D80" w:rsidRDefault="00831D80" w:rsidP="00831D80"/>
                  </w:txbxContent>
                </v:textbox>
                <w10:wrap type="square" anchorx="margin"/>
              </v:shape>
            </w:pict>
          </mc:Fallback>
        </mc:AlternateContent>
      </w:r>
      <w:r w:rsidRPr="00831D80">
        <w:t>If yes to any, identify the vendors below:</w:t>
      </w:r>
    </w:p>
    <w:p w14:paraId="73266401" w14:textId="77777777" w:rsidR="00831D80" w:rsidRPr="00831D80" w:rsidRDefault="00831D80" w:rsidP="00831D80">
      <w:pPr>
        <w:spacing w:line="300" w:lineRule="auto"/>
        <w:rPr>
          <w:rFonts w:eastAsia="Times New Roman" w:cs="Times New Roman"/>
          <w:b/>
          <w:bCs/>
          <w:color w:val="0F2938" w:themeColor="text2"/>
          <w:szCs w:val="24"/>
        </w:rPr>
      </w:pPr>
    </w:p>
    <w:p w14:paraId="22D7680F" w14:textId="77777777" w:rsidR="00831D80" w:rsidRPr="00831D80" w:rsidRDefault="00831D80" w:rsidP="00831D80">
      <w:pPr>
        <w:spacing w:line="30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Backups and Resilience</w:t>
      </w:r>
    </w:p>
    <w:p w14:paraId="3CBFDE4B" w14:textId="77777777" w:rsidR="00831D80" w:rsidRPr="00831D80" w:rsidRDefault="00831D80" w:rsidP="00831D80">
      <w:pPr>
        <w:spacing w:line="300" w:lineRule="auto"/>
        <w:rPr>
          <w:rFonts w:eastAsia="Times New Roman" w:cs="Times New Roman"/>
          <w:color w:val="0F2938" w:themeColor="text2"/>
          <w:szCs w:val="24"/>
        </w:rPr>
      </w:pPr>
    </w:p>
    <w:p w14:paraId="27BFAABB"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1. Do you rely on a backup solution that is located on your corporate network?</w:t>
      </w:r>
    </w:p>
    <w:p w14:paraId="7F058658"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880319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032541076"/>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11FFE9F0" w14:textId="77777777" w:rsidR="00831D80" w:rsidRPr="00831D80" w:rsidRDefault="00831D80" w:rsidP="00831D80">
      <w:pPr>
        <w:spacing w:after="200" w:line="276" w:lineRule="auto"/>
      </w:pPr>
      <w:r w:rsidRPr="00831D80">
        <w:t>______________________________________________________________________________________________</w:t>
      </w:r>
    </w:p>
    <w:p w14:paraId="21BE5B5B" w14:textId="17D2FDC5"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2. Do you rely on a cloud-based service as your backup location?</w:t>
      </w:r>
    </w:p>
    <w:p w14:paraId="1EC36A42"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2382516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53458243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49D0224B" w14:textId="77777777" w:rsidR="00831D80" w:rsidRPr="00831D80" w:rsidRDefault="00831D80" w:rsidP="00831D80">
      <w:pPr>
        <w:spacing w:after="200" w:line="276" w:lineRule="auto"/>
      </w:pPr>
      <w:r w:rsidRPr="00831D80">
        <w:t>______________________________________________________________________________________________</w:t>
      </w:r>
    </w:p>
    <w:p w14:paraId="4AE952CB" w14:textId="77777777" w:rsidR="00831D80" w:rsidRPr="00831D80" w:rsidRDefault="00831D80" w:rsidP="00831D80">
      <w:pPr>
        <w:spacing w:after="240" w:line="300" w:lineRule="auto"/>
        <w:rPr>
          <w:rFonts w:eastAsia="Times New Roman" w:cs="Times New Roman"/>
          <w:color w:val="0F2938" w:themeColor="text2"/>
          <w:szCs w:val="24"/>
        </w:rPr>
      </w:pPr>
    </w:p>
    <w:p w14:paraId="741A07F1"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3. If “Yes” to #2, is your cloud-based backup service a “syncing service”?</w:t>
      </w:r>
    </w:p>
    <w:p w14:paraId="25AFA35C"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28040774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10484638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5E1ACF2C" w14:textId="77777777" w:rsidR="00831D80" w:rsidRPr="00831D80" w:rsidRDefault="00831D80" w:rsidP="00831D80">
      <w:pPr>
        <w:spacing w:after="200" w:line="276" w:lineRule="auto"/>
      </w:pPr>
      <w:r w:rsidRPr="00831D80">
        <w:t>______________________________________________________________________________________________</w:t>
      </w:r>
    </w:p>
    <w:p w14:paraId="458AA127"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4. If “Yes” to #2, have you determined how long it would take to restore all of your data from the cloud?</w:t>
      </w:r>
    </w:p>
    <w:p w14:paraId="72552AA9"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363492958"/>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No;  </w:t>
      </w:r>
      <w:sdt>
        <w:sdtPr>
          <w:rPr>
            <w:rFonts w:eastAsia="Times New Roman" w:cs="Times New Roman"/>
            <w:color w:val="0F2938" w:themeColor="text2"/>
            <w:szCs w:val="24"/>
          </w:rPr>
          <w:id w:val="140487078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Yes, &gt; 1 week; </w:t>
      </w:r>
      <w:sdt>
        <w:sdtPr>
          <w:rPr>
            <w:rFonts w:eastAsia="Times New Roman" w:cs="Times New Roman"/>
            <w:color w:val="0F2938" w:themeColor="text2"/>
            <w:szCs w:val="24"/>
          </w:rPr>
          <w:id w:val="6978086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Yes, &gt; 48 hours but &lt; 1 week;  </w:t>
      </w:r>
      <w:sdt>
        <w:sdtPr>
          <w:rPr>
            <w:rFonts w:eastAsia="Times New Roman" w:cs="Times New Roman"/>
            <w:color w:val="0F2938" w:themeColor="text2"/>
            <w:szCs w:val="24"/>
          </w:rPr>
          <w:id w:val="737059605"/>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 &lt; 48 hours</w:t>
      </w:r>
    </w:p>
    <w:p w14:paraId="485278E6" w14:textId="77777777" w:rsidR="00831D80" w:rsidRPr="00831D80" w:rsidRDefault="00831D80" w:rsidP="00831D80">
      <w:pPr>
        <w:spacing w:after="240" w:line="276" w:lineRule="auto"/>
      </w:pPr>
      <w:r w:rsidRPr="00831D80">
        <w:t>______________________________________________________________________________________________</w:t>
      </w:r>
    </w:p>
    <w:p w14:paraId="1EF4F1CA"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5. Do you maintain any offline backups?</w:t>
      </w:r>
    </w:p>
    <w:p w14:paraId="35EC8AE1"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706442445"/>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No; </w:t>
      </w:r>
      <w:sdt>
        <w:sdtPr>
          <w:rPr>
            <w:rFonts w:eastAsia="Times New Roman" w:cs="Times New Roman"/>
            <w:color w:val="0F2938" w:themeColor="text2"/>
            <w:szCs w:val="24"/>
          </w:rPr>
          <w:id w:val="-203610284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Yes Partial Backups;  </w:t>
      </w:r>
      <w:sdt>
        <w:sdtPr>
          <w:rPr>
            <w:rFonts w:eastAsia="Times New Roman" w:cs="Times New Roman"/>
            <w:color w:val="0F2938" w:themeColor="text2"/>
            <w:szCs w:val="24"/>
          </w:rPr>
          <w:id w:val="-202823969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 Full Backups</w:t>
      </w:r>
    </w:p>
    <w:p w14:paraId="4E98B1EE" w14:textId="77777777" w:rsidR="00831D80" w:rsidRPr="00831D80" w:rsidRDefault="00831D80" w:rsidP="00831D80">
      <w:pPr>
        <w:spacing w:after="240" w:line="276" w:lineRule="auto"/>
      </w:pPr>
      <w:r w:rsidRPr="00831D80">
        <w:t>______________________________________________________________________________________________</w:t>
      </w:r>
    </w:p>
    <w:p w14:paraId="52EEC948"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6. Are all of your backups encrypted?</w:t>
      </w:r>
    </w:p>
    <w:p w14:paraId="2DACB67C"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689365878"/>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No; </w:t>
      </w:r>
      <w:sdt>
        <w:sdtPr>
          <w:rPr>
            <w:rFonts w:eastAsia="Times New Roman" w:cs="Times New Roman"/>
            <w:color w:val="0F2938" w:themeColor="text2"/>
            <w:szCs w:val="24"/>
          </w:rPr>
          <w:id w:val="96870675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Some backups are encrypted, some aren’t; </w:t>
      </w:r>
      <w:sdt>
        <w:sdtPr>
          <w:rPr>
            <w:rFonts w:eastAsia="Times New Roman" w:cs="Times New Roman"/>
            <w:color w:val="0F2938" w:themeColor="text2"/>
            <w:szCs w:val="24"/>
          </w:rPr>
          <w:id w:val="-199633310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55E17907" w14:textId="77777777" w:rsidR="00831D80" w:rsidRPr="00831D80" w:rsidRDefault="00831D80" w:rsidP="00831D80">
      <w:pPr>
        <w:spacing w:after="200" w:line="276" w:lineRule="auto"/>
      </w:pPr>
      <w:r w:rsidRPr="00831D80">
        <w:t>______________________________________________________________________________________________</w:t>
      </w:r>
    </w:p>
    <w:p w14:paraId="45ECF468"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7. For your encrypted backups, do you maintain an offline backup of your decryption key(s)? (Skip this question if you do not have any encrypted backups.)</w:t>
      </w:r>
    </w:p>
    <w:p w14:paraId="2E692514"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11498071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078482328"/>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23C2AE81" w14:textId="77777777" w:rsidR="00BD1080" w:rsidRDefault="00BD1080" w:rsidP="00831D80">
      <w:pPr>
        <w:spacing w:after="240" w:line="300" w:lineRule="auto"/>
        <w:rPr>
          <w:rFonts w:eastAsia="Times New Roman" w:cs="Times New Roman"/>
          <w:color w:val="0F2938" w:themeColor="text2"/>
          <w:szCs w:val="24"/>
        </w:rPr>
      </w:pPr>
    </w:p>
    <w:p w14:paraId="58EC8DE1" w14:textId="77777777" w:rsidR="00BD1080" w:rsidRDefault="00BD1080" w:rsidP="00831D80">
      <w:pPr>
        <w:spacing w:after="240" w:line="300" w:lineRule="auto"/>
        <w:rPr>
          <w:rFonts w:eastAsia="Times New Roman" w:cs="Times New Roman"/>
          <w:color w:val="0F2938" w:themeColor="text2"/>
          <w:szCs w:val="24"/>
        </w:rPr>
      </w:pPr>
    </w:p>
    <w:p w14:paraId="7688B83C" w14:textId="7EAD4993"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8. Are any of your backup solutions “immutable”? (Immutable backups cannot be altered or deleted.)</w:t>
      </w:r>
    </w:p>
    <w:p w14:paraId="7610D4F2"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66392955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390721146"/>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7EC6518E" w14:textId="77777777" w:rsidR="00831D80" w:rsidRPr="00831D80" w:rsidRDefault="00831D80" w:rsidP="00831D80">
      <w:pPr>
        <w:spacing w:after="200" w:line="276" w:lineRule="auto"/>
      </w:pPr>
      <w:r w:rsidRPr="00831D80">
        <w:t>______________________________________________________________________________________________</w:t>
      </w:r>
    </w:p>
    <w:p w14:paraId="1933A85A"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9. How frequently do you perform a test restoration from backups?*</w:t>
      </w:r>
    </w:p>
    <w:p w14:paraId="6DCE5098"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99217993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Never/Not Regularly;  </w:t>
      </w:r>
      <w:sdt>
        <w:sdtPr>
          <w:rPr>
            <w:rFonts w:eastAsia="Times New Roman" w:cs="Times New Roman"/>
            <w:color w:val="0F2938" w:themeColor="text2"/>
            <w:szCs w:val="24"/>
          </w:rPr>
          <w:id w:val="130519925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Annually;  </w:t>
      </w:r>
      <w:sdt>
        <w:sdtPr>
          <w:rPr>
            <w:rFonts w:eastAsia="Times New Roman" w:cs="Times New Roman"/>
            <w:color w:val="0F2938" w:themeColor="text2"/>
            <w:szCs w:val="24"/>
          </w:rPr>
          <w:id w:val="166589785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2-3 times per year; </w:t>
      </w:r>
      <w:sdt>
        <w:sdtPr>
          <w:rPr>
            <w:rFonts w:eastAsia="Times New Roman" w:cs="Times New Roman"/>
            <w:color w:val="0F2938" w:themeColor="text2"/>
            <w:szCs w:val="24"/>
          </w:rPr>
          <w:id w:val="-824514033"/>
          <w14:checkbox>
            <w14:checked w14:val="1"/>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Quarterly or more often</w:t>
      </w:r>
    </w:p>
    <w:p w14:paraId="1EF6D780" w14:textId="77777777" w:rsidR="00831D80" w:rsidRPr="00831D80" w:rsidRDefault="00831D80" w:rsidP="00831D80">
      <w:pPr>
        <w:spacing w:after="240" w:line="276" w:lineRule="auto"/>
      </w:pPr>
      <w:r w:rsidRPr="00831D80">
        <w:t>______________________________________________________________________________________________</w:t>
      </w:r>
    </w:p>
    <w:p w14:paraId="7EB5FBC6" w14:textId="77777777" w:rsidR="00831D80" w:rsidRPr="00831D80" w:rsidRDefault="00831D80" w:rsidP="00831D80">
      <w:pPr>
        <w:spacing w:after="240" w:line="276" w:lineRule="auto"/>
        <w:rPr>
          <w:rFonts w:eastAsia="Times New Roman" w:cs="Times New Roman"/>
          <w:color w:val="0F2938" w:themeColor="text2"/>
          <w:szCs w:val="24"/>
        </w:rPr>
      </w:pPr>
      <w:r w:rsidRPr="00831D80">
        <w:rPr>
          <w:rFonts w:eastAsia="Times New Roman" w:cs="Times New Roman"/>
          <w:color w:val="0F2938" w:themeColor="text2"/>
          <w:szCs w:val="24"/>
        </w:rPr>
        <w:t>10. Do you have the ability to test the integrity of backups prior to restoration to be confident that your backups are free from malware?</w:t>
      </w:r>
    </w:p>
    <w:p w14:paraId="2688D690"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29603474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473448775"/>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6A9C210F" w14:textId="77777777" w:rsidR="00831D80" w:rsidRPr="00831D80" w:rsidRDefault="00831D80" w:rsidP="00831D80">
      <w:pPr>
        <w:spacing w:after="200" w:line="276" w:lineRule="auto"/>
      </w:pPr>
      <w:r w:rsidRPr="00831D80">
        <w:t>______________________________________________________________________________________________</w:t>
      </w:r>
    </w:p>
    <w:p w14:paraId="66B365B1" w14:textId="77777777" w:rsidR="0049118D" w:rsidRPr="0049118D" w:rsidRDefault="0049118D" w:rsidP="0049118D">
      <w:pPr>
        <w:spacing w:after="240" w:line="276" w:lineRule="auto"/>
        <w:rPr>
          <w:rFonts w:eastAsia="Times New Roman" w:cs="Times New Roman"/>
          <w:b/>
          <w:bCs/>
          <w:color w:val="0F2938" w:themeColor="text2"/>
          <w:szCs w:val="24"/>
          <w:u w:val="single"/>
        </w:rPr>
      </w:pPr>
    </w:p>
    <w:p w14:paraId="52334341" w14:textId="306325F1" w:rsidR="00831D80" w:rsidRPr="00831D80" w:rsidRDefault="00831D80" w:rsidP="00831D80">
      <w:pPr>
        <w:spacing w:after="240" w:line="36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Business and Continuity Planning</w:t>
      </w:r>
    </w:p>
    <w:p w14:paraId="13A7EDB5" w14:textId="77777777" w:rsidR="00831D80" w:rsidRPr="00831D80" w:rsidRDefault="00831D80" w:rsidP="00831D80">
      <w:pPr>
        <w:spacing w:line="360" w:lineRule="auto"/>
        <w:rPr>
          <w:rFonts w:eastAsia="Times New Roman" w:cs="Times New Roman"/>
          <w:color w:val="0F2938" w:themeColor="text2"/>
          <w:szCs w:val="24"/>
        </w:rPr>
      </w:pPr>
      <w:r w:rsidRPr="00831D80">
        <w:rPr>
          <w:rFonts w:eastAsia="Times New Roman" w:cs="Times New Roman"/>
          <w:color w:val="0F2938" w:themeColor="text2"/>
          <w:szCs w:val="24"/>
        </w:rPr>
        <w:t>1. Do you have a business continuity or disaster recovery plan, that includes responding to cybersecurity threats, that was created or updated within the past two years?</w:t>
      </w:r>
    </w:p>
    <w:p w14:paraId="2C56EB1B"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92008834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26230076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1D86470C" w14:textId="77777777" w:rsidR="00831D80" w:rsidRPr="00831D80" w:rsidRDefault="00831D80" w:rsidP="00831D80">
      <w:pPr>
        <w:spacing w:after="200" w:line="276" w:lineRule="auto"/>
      </w:pPr>
      <w:r w:rsidRPr="00831D80">
        <w:t>______________________________________________________________________________________________</w:t>
      </w:r>
    </w:p>
    <w:p w14:paraId="436061D7"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2. If “Yes” to previous question, have you engaged in any exercises to run through the plan with your incident response team?</w:t>
      </w:r>
    </w:p>
    <w:p w14:paraId="63963DB6"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86658299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808458578"/>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15CA4955" w14:textId="77777777" w:rsidR="00831D80" w:rsidRPr="00831D80" w:rsidRDefault="00831D80" w:rsidP="00831D80">
      <w:pPr>
        <w:spacing w:after="200" w:line="276" w:lineRule="auto"/>
      </w:pPr>
      <w:r w:rsidRPr="00831D80">
        <w:t>______________________________________________________________________________________________</w:t>
      </w:r>
    </w:p>
    <w:p w14:paraId="0C6C1008"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3. Have you conducted, within the past two years, a cybersecurity incident tabletop exercise?</w:t>
      </w:r>
    </w:p>
    <w:p w14:paraId="28AFC7B1"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20941721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759576956"/>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7A8CA165" w14:textId="77777777" w:rsidR="00831D80" w:rsidRPr="00831D80" w:rsidRDefault="00831D80" w:rsidP="00831D80">
      <w:pPr>
        <w:spacing w:after="200" w:line="276" w:lineRule="auto"/>
      </w:pPr>
    </w:p>
    <w:p w14:paraId="0018A691"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4. If “Yes” to previous question, did that tabletop exercise include the threat from ransomware?</w:t>
      </w:r>
    </w:p>
    <w:p w14:paraId="4CBABA5A"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57420662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55048874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328BF8F2" w14:textId="77777777" w:rsidR="00831D80" w:rsidRPr="00831D80" w:rsidRDefault="00831D80" w:rsidP="00831D80">
      <w:pPr>
        <w:spacing w:after="200" w:line="276" w:lineRule="auto"/>
      </w:pPr>
      <w:r w:rsidRPr="00831D80">
        <w:t>______________________________________________________________________________________________</w:t>
      </w:r>
    </w:p>
    <w:p w14:paraId="3EDA32C2"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5. If the Applicant has a business Continuity plan, does the plan contain recovery time objectives for the amount of time within which business processes and continuity plan must be restored?</w:t>
      </w:r>
    </w:p>
    <w:p w14:paraId="53DA03F5"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78198459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89726550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311C9509" w14:textId="77777777" w:rsidR="00C12810" w:rsidRDefault="00C12810" w:rsidP="00831D80">
      <w:pPr>
        <w:spacing w:line="300" w:lineRule="auto"/>
        <w:rPr>
          <w:rFonts w:eastAsia="Times New Roman" w:cs="Times New Roman"/>
          <w:color w:val="0F2938" w:themeColor="text2"/>
          <w:szCs w:val="24"/>
        </w:rPr>
      </w:pPr>
    </w:p>
    <w:p w14:paraId="5E51D272" w14:textId="77777777" w:rsidR="00C12810" w:rsidRDefault="00C12810" w:rsidP="00831D80">
      <w:pPr>
        <w:spacing w:line="300" w:lineRule="auto"/>
        <w:rPr>
          <w:rFonts w:eastAsia="Times New Roman" w:cs="Times New Roman"/>
          <w:color w:val="0F2938" w:themeColor="text2"/>
          <w:szCs w:val="24"/>
        </w:rPr>
      </w:pPr>
    </w:p>
    <w:p w14:paraId="0F4D0F86" w14:textId="77777777" w:rsidR="00C12810" w:rsidRDefault="00C12810" w:rsidP="00831D80">
      <w:pPr>
        <w:spacing w:line="300" w:lineRule="auto"/>
        <w:rPr>
          <w:rFonts w:eastAsia="Times New Roman" w:cs="Times New Roman"/>
          <w:color w:val="0F2938" w:themeColor="text2"/>
          <w:szCs w:val="24"/>
        </w:rPr>
      </w:pPr>
    </w:p>
    <w:p w14:paraId="6DD6B2C8" w14:textId="040357D4"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56704" behindDoc="0" locked="0" layoutInCell="1" allowOverlap="1" wp14:anchorId="72EF66BC" wp14:editId="65452BBD">
                <wp:simplePos x="0" y="0"/>
                <wp:positionH relativeFrom="margin">
                  <wp:align>right</wp:align>
                </wp:positionH>
                <wp:positionV relativeFrom="paragraph">
                  <wp:posOffset>321848</wp:posOffset>
                </wp:positionV>
                <wp:extent cx="6638925" cy="371475"/>
                <wp:effectExtent l="0" t="0" r="28575" b="28575"/>
                <wp:wrapSquare wrapText="bothSides"/>
                <wp:docPr id="1948663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71475"/>
                        </a:xfrm>
                        <a:prstGeom prst="rect">
                          <a:avLst/>
                        </a:prstGeom>
                        <a:solidFill>
                          <a:srgbClr val="D2D9DF"/>
                        </a:solidFill>
                        <a:ln w="9525">
                          <a:solidFill>
                            <a:srgbClr val="000000"/>
                          </a:solidFill>
                          <a:miter lim="800000"/>
                          <a:headEnd/>
                          <a:tailEnd/>
                        </a:ln>
                      </wps:spPr>
                      <wps:txbx>
                        <w:txbxContent>
                          <w:p w14:paraId="6E4E5AA8"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F66BC" id="_x0000_s1045" type="#_x0000_t202" style="position:absolute;margin-left:471.55pt;margin-top:25.35pt;width:522.75pt;height:29.2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" fillcolor="#d2d9df">
                <v:textbox>
                  <w:txbxContent>
                    <w:p w14:paraId="6E4E5AA8" w14:textId="77777777" w:rsidR="00831D80" w:rsidRDefault="00831D80" w:rsidP="00831D80"/>
                  </w:txbxContent>
                </v:textbox>
                <w10:wrap type="square" anchorx="margin"/>
              </v:shape>
            </w:pict>
          </mc:Fallback>
        </mc:AlternateContent>
      </w:r>
      <w:r w:rsidRPr="00831D80">
        <w:rPr>
          <w:rFonts w:eastAsia="Times New Roman" w:cs="Times New Roman"/>
          <w:color w:val="0F2938" w:themeColor="text2"/>
          <w:szCs w:val="24"/>
        </w:rPr>
        <w:t>If yes, what are the current stated and tested recovery time objectives? (Written Response)</w:t>
      </w:r>
    </w:p>
    <w:p w14:paraId="60958842" w14:textId="77777777" w:rsidR="00831D80" w:rsidRPr="00831D80" w:rsidRDefault="00831D80" w:rsidP="00831D80">
      <w:pPr>
        <w:spacing w:after="200" w:line="276" w:lineRule="auto"/>
      </w:pPr>
      <w:r w:rsidRPr="00831D80">
        <w:t>______________________________________________________________________________________________</w:t>
      </w:r>
    </w:p>
    <w:p w14:paraId="63993181" w14:textId="77777777" w:rsidR="00831D80" w:rsidRPr="00831D80" w:rsidRDefault="00831D80" w:rsidP="00831D80">
      <w:pPr>
        <w:spacing w:after="240" w:line="30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Media Liability</w:t>
      </w:r>
    </w:p>
    <w:p w14:paraId="070D006D"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1. Please describe the media activities of the Applicant or by others on behalf of the Applicant (select all that apply)</w:t>
      </w:r>
    </w:p>
    <w:p w14:paraId="18D611EB" w14:textId="77777777" w:rsidR="00831D80" w:rsidRPr="00831D80" w:rsidRDefault="00433F24" w:rsidP="00831D80">
      <w:pPr>
        <w:spacing w:line="300" w:lineRule="auto"/>
        <w:rPr>
          <w:rFonts w:eastAsia="Times New Roman" w:cs="Times New Roman"/>
          <w:color w:val="0F2938" w:themeColor="text2"/>
          <w:szCs w:val="24"/>
        </w:rPr>
      </w:pPr>
      <w:sdt>
        <w:sdtPr>
          <w:rPr>
            <w:rFonts w:eastAsia="Times New Roman" w:cs="Times New Roman"/>
            <w:color w:val="0F2938" w:themeColor="text2"/>
            <w:szCs w:val="24"/>
          </w:rPr>
          <w:id w:val="2055112115"/>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Television; </w:t>
      </w:r>
      <w:sdt>
        <w:sdtPr>
          <w:rPr>
            <w:rFonts w:eastAsia="Times New Roman" w:cs="Times New Roman"/>
            <w:color w:val="0F2938" w:themeColor="text2"/>
            <w:szCs w:val="24"/>
          </w:rPr>
          <w:id w:val="-209885846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Radio; </w:t>
      </w:r>
      <w:sdt>
        <w:sdtPr>
          <w:rPr>
            <w:rFonts w:eastAsia="Times New Roman" w:cs="Times New Roman"/>
            <w:color w:val="0F2938" w:themeColor="text2"/>
            <w:szCs w:val="24"/>
          </w:rPr>
          <w:id w:val="-413554307"/>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Print; </w:t>
      </w:r>
      <w:sdt>
        <w:sdtPr>
          <w:rPr>
            <w:rFonts w:eastAsia="Times New Roman" w:cs="Times New Roman"/>
            <w:color w:val="0F2938" w:themeColor="text2"/>
            <w:szCs w:val="24"/>
          </w:rPr>
          <w:id w:val="2076928406"/>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Applicant Websites; </w:t>
      </w:r>
      <w:sdt>
        <w:sdtPr>
          <w:rPr>
            <w:rFonts w:eastAsia="Times New Roman" w:cs="Times New Roman"/>
            <w:color w:val="0F2938" w:themeColor="text2"/>
            <w:szCs w:val="24"/>
          </w:rPr>
          <w:id w:val="69403105"/>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Internet Advertising; </w:t>
      </w:r>
      <w:sdt>
        <w:sdtPr>
          <w:rPr>
            <w:rFonts w:eastAsia="Times New Roman" w:cs="Times New Roman"/>
            <w:color w:val="0F2938" w:themeColor="text2"/>
            <w:szCs w:val="24"/>
          </w:rPr>
          <w:id w:val="1489892466"/>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Social Media;</w:t>
      </w:r>
    </w:p>
    <w:p w14:paraId="677A2050" w14:textId="77777777" w:rsidR="00831D80" w:rsidRPr="00831D80" w:rsidRDefault="00433F24" w:rsidP="00831D80">
      <w:pPr>
        <w:spacing w:line="300" w:lineRule="auto"/>
        <w:rPr>
          <w:rFonts w:eastAsia="Times New Roman" w:cs="Times New Roman"/>
          <w:color w:val="0F2938" w:themeColor="text2"/>
          <w:szCs w:val="24"/>
        </w:rPr>
      </w:pPr>
      <w:sdt>
        <w:sdtPr>
          <w:rPr>
            <w:rFonts w:eastAsia="Times New Roman" w:cs="Times New Roman"/>
            <w:color w:val="0F2938" w:themeColor="text2"/>
            <w:szCs w:val="24"/>
          </w:rPr>
          <w:id w:val="41467352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Marketing Materials; </w:t>
      </w:r>
      <w:sdt>
        <w:sdtPr>
          <w:rPr>
            <w:rFonts w:eastAsia="Times New Roman" w:cs="Times New Roman"/>
            <w:color w:val="0F2938" w:themeColor="text2"/>
            <w:szCs w:val="24"/>
          </w:rPr>
          <w:id w:val="-65422302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 xml:space="preserve">Audio or Video Streaming; </w:t>
      </w:r>
      <w:sdt>
        <w:sdtPr>
          <w:rPr>
            <w:rFonts w:eastAsia="Times New Roman" w:cs="Times New Roman"/>
            <w:color w:val="0F2938" w:themeColor="text2"/>
            <w:szCs w:val="24"/>
          </w:rPr>
          <w:id w:val="53138916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Other</w:t>
      </w:r>
    </w:p>
    <w:p w14:paraId="533682E4" w14:textId="77777777" w:rsidR="00831D80" w:rsidRPr="00831D80" w:rsidRDefault="00831D80" w:rsidP="00831D80">
      <w:pPr>
        <w:spacing w:after="240" w:line="300" w:lineRule="auto"/>
        <w:rPr>
          <w:rFonts w:eastAsia="Times New Roman" w:cs="Times New Roman"/>
          <w:color w:val="0F2938" w:themeColor="text2"/>
          <w:sz w:val="16"/>
          <w:szCs w:val="20"/>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57728" behindDoc="0" locked="0" layoutInCell="1" allowOverlap="1" wp14:anchorId="29ABD731" wp14:editId="406B2AFF">
                <wp:simplePos x="0" y="0"/>
                <wp:positionH relativeFrom="margin">
                  <wp:align>right</wp:align>
                </wp:positionH>
                <wp:positionV relativeFrom="paragraph">
                  <wp:posOffset>318770</wp:posOffset>
                </wp:positionV>
                <wp:extent cx="6649085" cy="371475"/>
                <wp:effectExtent l="0" t="0" r="18415" b="28575"/>
                <wp:wrapSquare wrapText="bothSides"/>
                <wp:docPr id="1322808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371475"/>
                        </a:xfrm>
                        <a:prstGeom prst="rect">
                          <a:avLst/>
                        </a:prstGeom>
                        <a:solidFill>
                          <a:srgbClr val="D2D9DF"/>
                        </a:solidFill>
                        <a:ln w="9525">
                          <a:solidFill>
                            <a:srgbClr val="000000"/>
                          </a:solidFill>
                          <a:miter lim="800000"/>
                          <a:headEnd/>
                          <a:tailEnd/>
                        </a:ln>
                      </wps:spPr>
                      <wps:txbx>
                        <w:txbxContent>
                          <w:p w14:paraId="4EF8CEF9"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BD731" id="_x0000_s1046" type="#_x0000_t202" style="position:absolute;margin-left:472.35pt;margin-top:25.1pt;width:523.55pt;height:29.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" fillcolor="#d2d9df">
                <v:textbox>
                  <w:txbxContent>
                    <w:p w14:paraId="4EF8CEF9" w14:textId="77777777" w:rsidR="00831D80" w:rsidRDefault="00831D80" w:rsidP="00831D80"/>
                  </w:txbxContent>
                </v:textbox>
                <w10:wrap type="square" anchorx="margin"/>
              </v:shape>
            </w:pict>
          </mc:Fallback>
        </mc:AlternateContent>
      </w:r>
      <w:r w:rsidRPr="00831D80">
        <w:rPr>
          <w:rFonts w:eastAsia="Times New Roman" w:cs="Times New Roman"/>
          <w:color w:val="0F2938" w:themeColor="text2"/>
          <w:szCs w:val="24"/>
        </w:rPr>
        <w:t>If other, please describe below. ______________________________________________________________________________________________</w:t>
      </w:r>
    </w:p>
    <w:p w14:paraId="0DC4FA1D" w14:textId="77777777" w:rsidR="00831D80" w:rsidRPr="00831D80" w:rsidRDefault="00831D80" w:rsidP="00831D80">
      <w:pPr>
        <w:spacing w:after="240" w:line="30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E-Crime</w:t>
      </w:r>
    </w:p>
    <w:p w14:paraId="58BBF098"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1. Are all employees that are responsible for disbursing or transmitting funds provided anti-fraud training, including detection of social engineering, phishing, business email compromise, and other scams on at least an annual basis?</w:t>
      </w:r>
    </w:p>
    <w:p w14:paraId="3D09E1B1"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080791706"/>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89766321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3F242169" w14:textId="77777777" w:rsidR="00831D80" w:rsidRPr="00831D80" w:rsidRDefault="00831D80" w:rsidP="00831D80">
      <w:pPr>
        <w:spacing w:after="200" w:line="276" w:lineRule="auto"/>
      </w:pPr>
      <w:r w:rsidRPr="00831D80">
        <w:t>______________________________________________________________________________________________</w:t>
      </w:r>
    </w:p>
    <w:p w14:paraId="68229860"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2. Before processing fund transfer requests from internal sources, does the Applicant confirm the instructions via a method other than the original means of the instruction?</w:t>
      </w:r>
    </w:p>
    <w:p w14:paraId="123C95E9"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0597214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1887961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394FC8DD" w14:textId="77777777" w:rsidR="00831D80" w:rsidRPr="00831D80" w:rsidRDefault="00831D80" w:rsidP="00831D80">
      <w:pPr>
        <w:spacing w:after="200" w:line="276" w:lineRule="auto"/>
      </w:pPr>
      <w:r w:rsidRPr="00831D80">
        <w:t>______________________________________________________________________________________________</w:t>
      </w:r>
    </w:p>
    <w:p w14:paraId="44D9891F"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3. Do the Applicant’s procedures require review of all requests by a supervisor or nextlevel approver before processing fund transfer instructions?</w:t>
      </w:r>
    </w:p>
    <w:p w14:paraId="686E44FF"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2119439808"/>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4159668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6959E990" w14:textId="77777777" w:rsidR="00831D80" w:rsidRPr="00831D80" w:rsidRDefault="00831D80" w:rsidP="00831D80">
      <w:pPr>
        <w:spacing w:after="200" w:line="276" w:lineRule="auto"/>
      </w:pPr>
      <w:r w:rsidRPr="00831D80">
        <w:t>______________________________________________________________________________________________</w:t>
      </w:r>
    </w:p>
    <w:p w14:paraId="39622DFA"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 xml:space="preserve">4. When a vendor/supplier requests any change to its account details (including routing numbers, account numbers, telephone numbers and contact information) and prior to making any changes: </w:t>
      </w:r>
    </w:p>
    <w:p w14:paraId="6D2AF499" w14:textId="77777777" w:rsidR="00C12810" w:rsidRDefault="00C12810" w:rsidP="00831D80">
      <w:pPr>
        <w:spacing w:after="240" w:line="300" w:lineRule="auto"/>
        <w:rPr>
          <w:rFonts w:eastAsia="Times New Roman" w:cs="Times New Roman"/>
          <w:color w:val="0F2938" w:themeColor="text2"/>
          <w:szCs w:val="24"/>
        </w:rPr>
      </w:pPr>
    </w:p>
    <w:p w14:paraId="408C5415" w14:textId="77777777" w:rsidR="00C12810" w:rsidRDefault="00C12810" w:rsidP="00831D80">
      <w:pPr>
        <w:spacing w:after="240" w:line="300" w:lineRule="auto"/>
        <w:rPr>
          <w:rFonts w:eastAsia="Times New Roman" w:cs="Times New Roman"/>
          <w:color w:val="0F2938" w:themeColor="text2"/>
          <w:szCs w:val="24"/>
        </w:rPr>
      </w:pPr>
    </w:p>
    <w:p w14:paraId="45A0F141" w14:textId="77777777" w:rsidR="00C12810" w:rsidRDefault="00C12810" w:rsidP="00831D80">
      <w:pPr>
        <w:spacing w:after="240" w:line="300" w:lineRule="auto"/>
        <w:rPr>
          <w:rFonts w:eastAsia="Times New Roman" w:cs="Times New Roman"/>
          <w:color w:val="0F2938" w:themeColor="text2"/>
          <w:szCs w:val="24"/>
        </w:rPr>
      </w:pPr>
    </w:p>
    <w:p w14:paraId="068AA28C" w14:textId="62828E7B"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Does the Applicant first confirm all requested changes requested by the vendor/supplier with a person other than the requestor prior to making any changes?</w:t>
      </w:r>
      <w:r w:rsidRPr="00831D80">
        <w:rPr>
          <w:rFonts w:eastAsia="Times New Roman" w:cs="Times New Roman"/>
          <w:noProof/>
          <w:color w:val="0F2938" w:themeColor="text2"/>
          <w:szCs w:val="24"/>
        </w:rPr>
        <w:t xml:space="preserve"> *</w:t>
      </w:r>
    </w:p>
    <w:p w14:paraId="0F8A765B"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44952581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210025063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2DBBE49E" w14:textId="3AB58275" w:rsidR="00831D80" w:rsidRPr="00831D80" w:rsidRDefault="00831D80" w:rsidP="0049118D">
      <w:pPr>
        <w:spacing w:after="200" w:line="276" w:lineRule="auto"/>
      </w:pPr>
      <w:r w:rsidRPr="00831D80">
        <w:t>_____________________________________________________________________________________________</w:t>
      </w:r>
      <w:r w:rsidR="0049118D">
        <w:t>_</w:t>
      </w:r>
    </w:p>
    <w:p w14:paraId="230E50B2" w14:textId="77777777" w:rsidR="0049118D" w:rsidRDefault="0049118D" w:rsidP="00831D80">
      <w:pPr>
        <w:spacing w:after="240" w:line="300" w:lineRule="auto"/>
        <w:rPr>
          <w:rFonts w:eastAsia="Times New Roman" w:cs="Times New Roman"/>
          <w:color w:val="0F2938" w:themeColor="text2"/>
          <w:szCs w:val="24"/>
        </w:rPr>
      </w:pPr>
    </w:p>
    <w:p w14:paraId="1C3E4E5A" w14:textId="5AFFD153"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5. Does the Applicant confirm requested changes via a method other than the original means of request.</w:t>
      </w:r>
    </w:p>
    <w:p w14:paraId="1D509B14"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685170145"/>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91435359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385A1393" w14:textId="77777777" w:rsidR="00831D80" w:rsidRPr="00831D80" w:rsidRDefault="00831D80" w:rsidP="00831D80">
      <w:pPr>
        <w:spacing w:after="200" w:line="276" w:lineRule="auto"/>
      </w:pPr>
      <w:r w:rsidRPr="00831D80">
        <w:t>______________________________________________________________________________________________</w:t>
      </w:r>
    </w:p>
    <w:p w14:paraId="72ADC8EA"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6. Do the Applicant’s processes and procedures require review of all requests by a supervisor or next-level approver?</w:t>
      </w:r>
    </w:p>
    <w:p w14:paraId="1001A309"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79110156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55704866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29D844A5" w14:textId="77777777" w:rsidR="00831D80" w:rsidRPr="00831D80" w:rsidRDefault="00831D80" w:rsidP="00831D80">
      <w:pPr>
        <w:spacing w:after="200" w:line="276" w:lineRule="auto"/>
      </w:pPr>
      <w:r w:rsidRPr="00831D80">
        <w:t>______________________________________________________________________________________________</w:t>
      </w:r>
    </w:p>
    <w:p w14:paraId="3F93C384" w14:textId="77777777" w:rsidR="00BD1080" w:rsidRDefault="00BD1080" w:rsidP="00831D80">
      <w:pPr>
        <w:spacing w:after="240" w:line="300" w:lineRule="auto"/>
        <w:rPr>
          <w:rFonts w:eastAsia="Times New Roman" w:cs="Times New Roman"/>
          <w:b/>
          <w:bCs/>
          <w:color w:val="0F2938" w:themeColor="text2"/>
          <w:sz w:val="24"/>
          <w:szCs w:val="32"/>
          <w:u w:val="single"/>
        </w:rPr>
      </w:pPr>
    </w:p>
    <w:p w14:paraId="4A127602" w14:textId="77777777" w:rsidR="00BD1080" w:rsidRDefault="00BD1080" w:rsidP="00831D80">
      <w:pPr>
        <w:spacing w:after="240" w:line="300" w:lineRule="auto"/>
        <w:rPr>
          <w:rFonts w:eastAsia="Times New Roman" w:cs="Times New Roman"/>
          <w:b/>
          <w:bCs/>
          <w:color w:val="0F2938" w:themeColor="text2"/>
          <w:sz w:val="24"/>
          <w:szCs w:val="32"/>
          <w:u w:val="single"/>
        </w:rPr>
      </w:pPr>
    </w:p>
    <w:p w14:paraId="68CE4681" w14:textId="22C065EA" w:rsidR="00831D80" w:rsidRPr="00831D80" w:rsidRDefault="00831D80" w:rsidP="00831D80">
      <w:pPr>
        <w:spacing w:after="240" w:line="30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Contingent Business Interruption</w:t>
      </w:r>
    </w:p>
    <w:p w14:paraId="51B382E9" w14:textId="654CD74B" w:rsidR="00831D80" w:rsidRPr="00831D80" w:rsidRDefault="00C12810" w:rsidP="00831D80">
      <w:pPr>
        <w:spacing w:after="240" w:line="300" w:lineRule="auto"/>
        <w:rPr>
          <w:rFonts w:eastAsia="Times New Roman" w:cs="Times New Roman"/>
          <w:color w:val="0F2938" w:themeColor="text2"/>
          <w:szCs w:val="24"/>
        </w:rPr>
      </w:pPr>
      <w:r>
        <w:rPr>
          <w:rFonts w:eastAsia="Times New Roman" w:cs="Times New Roman"/>
          <w:color w:val="0F2938" w:themeColor="text2"/>
          <w:szCs w:val="24"/>
        </w:rPr>
        <w:t>1</w:t>
      </w:r>
      <w:r w:rsidR="00831D80" w:rsidRPr="00831D80">
        <w:rPr>
          <w:rFonts w:eastAsia="Times New Roman" w:cs="Times New Roman"/>
          <w:color w:val="0F2938" w:themeColor="text2"/>
          <w:szCs w:val="24"/>
        </w:rPr>
        <w:t>. Are IT security audits conducted as part of pre contractual due diligence with all Suppliers?</w:t>
      </w:r>
    </w:p>
    <w:p w14:paraId="6EB1F351"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65819322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98707816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3BD05FFD" w14:textId="77777777" w:rsidR="00831D80" w:rsidRPr="00831D80" w:rsidRDefault="00831D80" w:rsidP="00831D80">
      <w:pPr>
        <w:spacing w:after="200" w:line="276" w:lineRule="auto"/>
      </w:pPr>
      <w:r w:rsidRPr="00831D80">
        <w:t>______________________________________________________________________________________________</w:t>
      </w:r>
    </w:p>
    <w:p w14:paraId="43FF4699" w14:textId="341EFE18" w:rsidR="00831D80" w:rsidRPr="00831D80" w:rsidRDefault="00C12810" w:rsidP="00831D80">
      <w:pPr>
        <w:spacing w:after="240" w:line="300" w:lineRule="auto"/>
        <w:rPr>
          <w:rFonts w:eastAsia="Times New Roman" w:cs="Times New Roman"/>
          <w:color w:val="0F2938" w:themeColor="text2"/>
          <w:szCs w:val="24"/>
        </w:rPr>
      </w:pPr>
      <w:r>
        <w:rPr>
          <w:rFonts w:eastAsia="Times New Roman" w:cs="Times New Roman"/>
          <w:color w:val="0F2938" w:themeColor="text2"/>
          <w:szCs w:val="24"/>
        </w:rPr>
        <w:t>2</w:t>
      </w:r>
      <w:r w:rsidR="00831D80" w:rsidRPr="00831D80">
        <w:rPr>
          <w:rFonts w:eastAsia="Times New Roman" w:cs="Times New Roman"/>
          <w:color w:val="0F2938" w:themeColor="text2"/>
          <w:szCs w:val="24"/>
        </w:rPr>
        <w:t>. Does the applicant conduct IT security risk audits on their Suppliers' sites and ensure there are minimum standards in place?</w:t>
      </w:r>
      <w:r w:rsidR="00831D80" w:rsidRPr="00831D80">
        <w:rPr>
          <w:rFonts w:eastAsia="Times New Roman" w:cs="Times New Roman"/>
          <w:noProof/>
          <w:color w:val="0F2938" w:themeColor="text2"/>
          <w:szCs w:val="24"/>
        </w:rPr>
        <w:t xml:space="preserve"> *</w:t>
      </w:r>
    </w:p>
    <w:p w14:paraId="334445AE"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56869197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2090835474"/>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5D3205D7"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61824" behindDoc="0" locked="0" layoutInCell="1" allowOverlap="1" wp14:anchorId="0B729C2C" wp14:editId="46DDECBF">
                <wp:simplePos x="0" y="0"/>
                <wp:positionH relativeFrom="margin">
                  <wp:align>right</wp:align>
                </wp:positionH>
                <wp:positionV relativeFrom="paragraph">
                  <wp:posOffset>389890</wp:posOffset>
                </wp:positionV>
                <wp:extent cx="6638925" cy="722630"/>
                <wp:effectExtent l="0" t="0" r="28575" b="20320"/>
                <wp:wrapSquare wrapText="bothSides"/>
                <wp:docPr id="102904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22630"/>
                        </a:xfrm>
                        <a:prstGeom prst="rect">
                          <a:avLst/>
                        </a:prstGeom>
                        <a:solidFill>
                          <a:srgbClr val="D2D9DF"/>
                        </a:solidFill>
                        <a:ln w="9525">
                          <a:solidFill>
                            <a:srgbClr val="000000"/>
                          </a:solidFill>
                          <a:miter lim="800000"/>
                          <a:headEnd/>
                          <a:tailEnd/>
                        </a:ln>
                      </wps:spPr>
                      <wps:txbx>
                        <w:txbxContent>
                          <w:p w14:paraId="4915C404"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29C2C" id="_x0000_s1047" type="#_x0000_t202" style="position:absolute;margin-left:471.55pt;margin-top:30.7pt;width:522.75pt;height:56.9pt;z-index:25166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" fillcolor="#d2d9df">
                <v:textbox>
                  <w:txbxContent>
                    <w:p w14:paraId="4915C404" w14:textId="77777777" w:rsidR="00831D80" w:rsidRDefault="00831D80" w:rsidP="00831D80"/>
                  </w:txbxContent>
                </v:textbox>
                <w10:wrap type="square" anchorx="margin"/>
              </v:shape>
            </w:pict>
          </mc:Fallback>
        </mc:AlternateContent>
      </w:r>
      <w:r w:rsidRPr="00831D80">
        <w:rPr>
          <w:rFonts w:eastAsia="Times New Roman" w:cs="Times New Roman"/>
          <w:color w:val="0F2938" w:themeColor="text2"/>
          <w:szCs w:val="24"/>
        </w:rPr>
        <w:t>If yes, what are these minimum standards? If no, please provide further explanation.</w:t>
      </w:r>
    </w:p>
    <w:p w14:paraId="6316FCF1" w14:textId="656DF4DE" w:rsidR="00831D80" w:rsidRPr="00831D80" w:rsidRDefault="00831D80" w:rsidP="00831D80">
      <w:pPr>
        <w:spacing w:after="200" w:line="276" w:lineRule="auto"/>
      </w:pPr>
    </w:p>
    <w:p w14:paraId="36803C78" w14:textId="77777777" w:rsidR="00BD1080" w:rsidRDefault="00BD1080" w:rsidP="00831D80">
      <w:pPr>
        <w:spacing w:after="240" w:line="300" w:lineRule="auto"/>
        <w:rPr>
          <w:rFonts w:eastAsia="Times New Roman" w:cs="Times New Roman"/>
          <w:b/>
          <w:bCs/>
          <w:color w:val="0F2938" w:themeColor="text2"/>
          <w:sz w:val="24"/>
          <w:szCs w:val="32"/>
          <w:u w:val="single"/>
        </w:rPr>
      </w:pPr>
    </w:p>
    <w:p w14:paraId="42910084" w14:textId="77777777" w:rsidR="00BD1080" w:rsidRDefault="00BD1080" w:rsidP="00831D80">
      <w:pPr>
        <w:spacing w:after="240" w:line="300" w:lineRule="auto"/>
        <w:rPr>
          <w:rFonts w:eastAsia="Times New Roman" w:cs="Times New Roman"/>
          <w:b/>
          <w:bCs/>
          <w:color w:val="0F2938" w:themeColor="text2"/>
          <w:sz w:val="24"/>
          <w:szCs w:val="32"/>
          <w:u w:val="single"/>
        </w:rPr>
      </w:pPr>
    </w:p>
    <w:p w14:paraId="1E18422E" w14:textId="77777777" w:rsidR="00BD1080" w:rsidRDefault="00BD1080" w:rsidP="00831D80">
      <w:pPr>
        <w:spacing w:after="240" w:line="300" w:lineRule="auto"/>
        <w:rPr>
          <w:rFonts w:eastAsia="Times New Roman" w:cs="Times New Roman"/>
          <w:b/>
          <w:bCs/>
          <w:color w:val="0F2938" w:themeColor="text2"/>
          <w:sz w:val="24"/>
          <w:szCs w:val="32"/>
          <w:u w:val="single"/>
        </w:rPr>
      </w:pPr>
    </w:p>
    <w:p w14:paraId="19DEFDCF" w14:textId="4FCD9D4C" w:rsidR="00831D80" w:rsidRPr="00A67E17" w:rsidRDefault="00346086" w:rsidP="00831D80">
      <w:pPr>
        <w:spacing w:after="240" w:line="300" w:lineRule="auto"/>
        <w:rPr>
          <w:rFonts w:eastAsia="Times New Roman" w:cs="Times New Roman"/>
          <w:b/>
          <w:bCs/>
          <w:color w:val="0F2938" w:themeColor="text2"/>
          <w:sz w:val="24"/>
          <w:szCs w:val="32"/>
          <w:u w:val="single"/>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60800" behindDoc="0" locked="0" layoutInCell="1" allowOverlap="1" wp14:anchorId="4AD02E08" wp14:editId="7009B9EA">
                <wp:simplePos x="0" y="0"/>
                <wp:positionH relativeFrom="margin">
                  <wp:align>right</wp:align>
                </wp:positionH>
                <wp:positionV relativeFrom="paragraph">
                  <wp:posOffset>332740</wp:posOffset>
                </wp:positionV>
                <wp:extent cx="6648450" cy="695325"/>
                <wp:effectExtent l="0" t="0" r="19050" b="28575"/>
                <wp:wrapSquare wrapText="bothSides"/>
                <wp:docPr id="413909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695325"/>
                        </a:xfrm>
                        <a:prstGeom prst="rect">
                          <a:avLst/>
                        </a:prstGeom>
                        <a:solidFill>
                          <a:srgbClr val="D2D9DF"/>
                        </a:solidFill>
                        <a:ln w="9525">
                          <a:solidFill>
                            <a:srgbClr val="000000"/>
                          </a:solidFill>
                          <a:miter lim="800000"/>
                          <a:headEnd/>
                          <a:tailEnd/>
                        </a:ln>
                      </wps:spPr>
                      <wps:txbx>
                        <w:txbxContent>
                          <w:p w14:paraId="630DA797"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02E08" id="_x0000_s1048" type="#_x0000_t202" style="position:absolute;margin-left:472.3pt;margin-top:26.2pt;width:523.5pt;height:54.75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" fillcolor="#d2d9df">
                <v:textbox>
                  <w:txbxContent>
                    <w:p w14:paraId="630DA797" w14:textId="77777777" w:rsidR="00831D80" w:rsidRDefault="00831D80" w:rsidP="00831D80"/>
                  </w:txbxContent>
                </v:textbox>
                <w10:wrap type="square" anchorx="margin"/>
              </v:shape>
            </w:pict>
          </mc:Fallback>
        </mc:AlternateContent>
      </w:r>
      <w:r w:rsidR="00831D80" w:rsidRPr="00831D80">
        <w:rPr>
          <w:rFonts w:eastAsia="Times New Roman" w:cs="Times New Roman"/>
          <w:b/>
          <w:bCs/>
          <w:color w:val="0F2938" w:themeColor="text2"/>
          <w:sz w:val="24"/>
          <w:szCs w:val="32"/>
          <w:u w:val="single"/>
        </w:rPr>
        <w:t>System Segregation</w:t>
      </w:r>
    </w:p>
    <w:p w14:paraId="1ABBBB3A" w14:textId="77777777" w:rsidR="00831D80" w:rsidRPr="00831D80" w:rsidRDefault="00831D80" w:rsidP="00831D80">
      <w:pPr>
        <w:spacing w:line="300" w:lineRule="auto"/>
        <w:jc w:val="right"/>
        <w:rPr>
          <w:rFonts w:eastAsia="Times New Roman" w:cs="Times New Roman"/>
          <w:color w:val="0F2938" w:themeColor="text2"/>
          <w:szCs w:val="24"/>
        </w:rPr>
      </w:pPr>
    </w:p>
    <w:p w14:paraId="2898CD43" w14:textId="77777777" w:rsidR="00831D80" w:rsidRPr="00831D80" w:rsidRDefault="00831D80" w:rsidP="0049118D">
      <w:pPr>
        <w:spacing w:after="240" w:line="276" w:lineRule="auto"/>
        <w:rPr>
          <w:rFonts w:eastAsia="Times New Roman" w:cs="Times New Roman"/>
          <w:color w:val="0F2938" w:themeColor="text2"/>
          <w:szCs w:val="24"/>
        </w:rPr>
      </w:pPr>
    </w:p>
    <w:p w14:paraId="3270E18A" w14:textId="6B2E2216" w:rsidR="00831D80" w:rsidRPr="00831D80" w:rsidRDefault="00831D80" w:rsidP="00831D80">
      <w:pPr>
        <w:spacing w:after="240" w:line="360" w:lineRule="auto"/>
        <w:rPr>
          <w:rFonts w:eastAsia="Times New Roman" w:cs="Times New Roman"/>
          <w:b/>
          <w:bCs/>
          <w:color w:val="0F2938" w:themeColor="text2"/>
          <w:sz w:val="24"/>
          <w:szCs w:val="32"/>
          <w:u w:val="single"/>
        </w:rPr>
      </w:pPr>
      <w:r w:rsidRPr="00831D80">
        <w:rPr>
          <w:rFonts w:eastAsia="Times New Roman" w:cs="Times New Roman"/>
          <w:b/>
          <w:bCs/>
          <w:color w:val="0F2938" w:themeColor="text2"/>
          <w:sz w:val="24"/>
          <w:szCs w:val="32"/>
          <w:u w:val="single"/>
        </w:rPr>
        <w:t>Prior Claims and Circumstances</w:t>
      </w:r>
    </w:p>
    <w:p w14:paraId="2F893FBA"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1. Does the Applicant or other proposed insured (including any director, officer or employee) have knowledge of or information regarding any fact, circumstance, situation, event or transaction which may give rise to a claim, loss or obligation to provide breach notification under the proposed insurance?</w:t>
      </w:r>
      <w:r w:rsidRPr="00831D80">
        <w:rPr>
          <w:rFonts w:eastAsia="Times New Roman" w:cs="Times New Roman"/>
          <w:noProof/>
          <w:color w:val="0F2938" w:themeColor="text2"/>
          <w:szCs w:val="24"/>
        </w:rPr>
        <w:t xml:space="preserve"> *</w:t>
      </w:r>
    </w:p>
    <w:p w14:paraId="3F5E9F2F" w14:textId="77777777"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39792882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37983012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2C0D9508"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58752" behindDoc="0" locked="0" layoutInCell="1" allowOverlap="1" wp14:anchorId="5CC14C15" wp14:editId="7E90988B">
                <wp:simplePos x="0" y="0"/>
                <wp:positionH relativeFrom="margin">
                  <wp:align>right</wp:align>
                </wp:positionH>
                <wp:positionV relativeFrom="paragraph">
                  <wp:posOffset>275590</wp:posOffset>
                </wp:positionV>
                <wp:extent cx="6648450" cy="371475"/>
                <wp:effectExtent l="0" t="0" r="19050" b="28575"/>
                <wp:wrapSquare wrapText="bothSides"/>
                <wp:docPr id="1703989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71475"/>
                        </a:xfrm>
                        <a:prstGeom prst="rect">
                          <a:avLst/>
                        </a:prstGeom>
                        <a:solidFill>
                          <a:srgbClr val="D2D9DF"/>
                        </a:solidFill>
                        <a:ln w="9525">
                          <a:solidFill>
                            <a:srgbClr val="000000"/>
                          </a:solidFill>
                          <a:miter lim="800000"/>
                          <a:headEnd/>
                          <a:tailEnd/>
                        </a:ln>
                      </wps:spPr>
                      <wps:txbx>
                        <w:txbxContent>
                          <w:p w14:paraId="642658E0"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14C15" id="_x0000_s1049" type="#_x0000_t202" style="position:absolute;margin-left:472.3pt;margin-top:21.7pt;width:523.5pt;height:29.2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" fillcolor="#d2d9df">
                <v:textbox>
                  <w:txbxContent>
                    <w:p w14:paraId="642658E0" w14:textId="77777777" w:rsidR="00831D80" w:rsidRDefault="00831D80" w:rsidP="00831D80"/>
                  </w:txbxContent>
                </v:textbox>
                <w10:wrap type="square" anchorx="margin"/>
              </v:shape>
            </w:pict>
          </mc:Fallback>
        </mc:AlternateContent>
      </w:r>
      <w:r w:rsidRPr="00831D80">
        <w:rPr>
          <w:rFonts w:eastAsia="Times New Roman" w:cs="Times New Roman"/>
          <w:color w:val="0F2938" w:themeColor="text2"/>
          <w:szCs w:val="24"/>
        </w:rPr>
        <w:t>If yes, please provide details:</w:t>
      </w:r>
    </w:p>
    <w:p w14:paraId="201B2E46"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______________________________________________________________________________________________</w:t>
      </w:r>
    </w:p>
    <w:p w14:paraId="4DCAE927"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2. During the past three years has the Applicant:</w:t>
      </w:r>
    </w:p>
    <w:p w14:paraId="7C5F6012"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a) received any claims or complaints with respect to privacy, breach of information or network security, or unauthorized disclosure of information?</w:t>
      </w:r>
    </w:p>
    <w:p w14:paraId="71F589BF" w14:textId="77777777" w:rsidR="00831D80" w:rsidRPr="00831D80" w:rsidRDefault="00433F24" w:rsidP="00831D80">
      <w:pPr>
        <w:spacing w:after="240"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20290796"/>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62896039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73B26449"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b) been subject to any government action, investigation, or subpoena regarding any alleged violation of a privacy law or regulation?</w:t>
      </w:r>
    </w:p>
    <w:p w14:paraId="1DBE471F" w14:textId="77777777" w:rsidR="00831D80" w:rsidRPr="00831D80" w:rsidRDefault="00433F24" w:rsidP="00831D80">
      <w:pPr>
        <w:spacing w:after="240"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497389561"/>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449397995"/>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27BB3AD1"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c) received a complaint or cease and desist demand alleging trademark, copyright, invasion of privacy, or defamation regarding any content published, displayed or distributed by or on behalf of the Applicant?</w:t>
      </w:r>
    </w:p>
    <w:p w14:paraId="54CC3380" w14:textId="77777777" w:rsidR="00831D80" w:rsidRPr="00831D80" w:rsidRDefault="00433F24" w:rsidP="00831D80">
      <w:pPr>
        <w:spacing w:after="240"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75836348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604908410"/>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38E08B98"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d) notified consumers or any other third party of a data breach incident involving the Applicant?</w:t>
      </w:r>
    </w:p>
    <w:p w14:paraId="195814BF" w14:textId="77777777" w:rsidR="00831D80" w:rsidRPr="00831D80" w:rsidRDefault="00433F24" w:rsidP="00831D80">
      <w:pPr>
        <w:spacing w:after="240"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1348448438"/>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44430159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6320A4A6" w14:textId="77777777" w:rsidR="00831D80" w:rsidRPr="00831D80" w:rsidRDefault="00831D80" w:rsidP="00831D80">
      <w:pPr>
        <w:spacing w:after="240" w:line="300" w:lineRule="auto"/>
        <w:rPr>
          <w:rFonts w:eastAsia="Times New Roman" w:cs="Times New Roman"/>
          <w:color w:val="0F2938" w:themeColor="text2"/>
          <w:szCs w:val="24"/>
        </w:rPr>
      </w:pPr>
    </w:p>
    <w:p w14:paraId="76595628" w14:textId="77777777"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e) experienced an actual or attempted extortion demand with respect to its computer systems?</w:t>
      </w:r>
    </w:p>
    <w:p w14:paraId="5C4B4546" w14:textId="77777777" w:rsidR="00831D80" w:rsidRPr="00831D80" w:rsidRDefault="00433F24" w:rsidP="00831D80">
      <w:pPr>
        <w:spacing w:after="240"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509210843"/>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222554282"/>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4EAD7B4D" w14:textId="77777777" w:rsidR="00831D80" w:rsidRPr="00831D80" w:rsidRDefault="00831D80" w:rsidP="00831D80">
      <w:pPr>
        <w:tabs>
          <w:tab w:val="left" w:pos="1385"/>
        </w:tabs>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f) experienced an unexpected outage of a computer network, application, or system lasting?</w:t>
      </w:r>
    </w:p>
    <w:p w14:paraId="70600FE3" w14:textId="785D9D84" w:rsidR="00831D80" w:rsidRPr="00831D80" w:rsidRDefault="00433F24" w:rsidP="00831D80">
      <w:pPr>
        <w:spacing w:line="300" w:lineRule="auto"/>
        <w:jc w:val="right"/>
        <w:rPr>
          <w:rFonts w:eastAsia="Times New Roman" w:cs="Times New Roman"/>
          <w:color w:val="0F2938" w:themeColor="text2"/>
          <w:szCs w:val="24"/>
        </w:rPr>
      </w:pPr>
      <w:sdt>
        <w:sdtPr>
          <w:rPr>
            <w:rFonts w:eastAsia="Times New Roman" w:cs="Times New Roman"/>
            <w:color w:val="0F2938" w:themeColor="text2"/>
            <w:szCs w:val="24"/>
          </w:rPr>
          <w:id w:val="-859892849"/>
          <w14:checkbox>
            <w14:checked w14:val="1"/>
            <w14:checkedState w14:val="2612" w14:font="MS Gothic"/>
            <w14:uncheckedState w14:val="2610" w14:font="MS Gothic"/>
          </w14:checkbox>
        </w:sdtPr>
        <w:sdtEndPr/>
        <w:sdtContent>
          <w:r>
            <w:rPr>
              <w:rFonts w:ascii="MS Gothic" w:eastAsia="MS Gothic" w:hAnsi="MS Gothic" w:cs="Times New Roman" w:hint="eastAsia"/>
              <w:color w:val="0F2938" w:themeColor="text2"/>
              <w:szCs w:val="24"/>
            </w:rPr>
            <w:t>☒</w:t>
          </w:r>
        </w:sdtContent>
      </w:sdt>
      <w:r w:rsidR="00831D80" w:rsidRPr="00831D80">
        <w:rPr>
          <w:rFonts w:eastAsia="Times New Roman" w:cs="Times New Roman"/>
          <w:color w:val="0F2938" w:themeColor="text2"/>
          <w:szCs w:val="24"/>
        </w:rPr>
        <w:t>No</w:t>
      </w:r>
      <w:r w:rsidR="00831D80" w:rsidRPr="00831D80">
        <w:rPr>
          <w:rFonts w:eastAsia="Times New Roman" w:cs="Times New Roman"/>
          <w:color w:val="0F2938" w:themeColor="text2"/>
          <w:szCs w:val="24"/>
        </w:rPr>
        <w:tab/>
      </w:r>
      <w:sdt>
        <w:sdtPr>
          <w:rPr>
            <w:rFonts w:eastAsia="Times New Roman" w:cs="Times New Roman"/>
            <w:color w:val="0F2938" w:themeColor="text2"/>
            <w:szCs w:val="24"/>
          </w:rPr>
          <w:id w:val="-1616820629"/>
          <w14:checkbox>
            <w14:checked w14:val="0"/>
            <w14:checkedState w14:val="2612" w14:font="MS Gothic"/>
            <w14:uncheckedState w14:val="2610" w14:font="MS Gothic"/>
          </w14:checkbox>
        </w:sdtPr>
        <w:sdtEndPr/>
        <w:sdtContent>
          <w:r w:rsidR="00831D80" w:rsidRPr="00831D80">
            <w:rPr>
              <w:rFonts w:ascii="Segoe UI Symbol" w:eastAsia="Times New Roman" w:hAnsi="Segoe UI Symbol" w:cs="Segoe UI Symbol"/>
              <w:color w:val="0F2938" w:themeColor="text2"/>
              <w:szCs w:val="24"/>
            </w:rPr>
            <w:t>☐</w:t>
          </w:r>
        </w:sdtContent>
      </w:sdt>
      <w:r w:rsidR="00831D80" w:rsidRPr="00831D80">
        <w:rPr>
          <w:rFonts w:eastAsia="Times New Roman" w:cs="Times New Roman"/>
          <w:color w:val="0F2938" w:themeColor="text2"/>
          <w:szCs w:val="24"/>
        </w:rPr>
        <w:t>Yes</w:t>
      </w:r>
    </w:p>
    <w:p w14:paraId="304E6C48" w14:textId="77777777" w:rsidR="00831D80" w:rsidRPr="00831D80" w:rsidRDefault="00831D80" w:rsidP="00831D80">
      <w:pPr>
        <w:spacing w:line="300" w:lineRule="auto"/>
        <w:rPr>
          <w:rFonts w:eastAsia="Times New Roman" w:cs="Times New Roman"/>
          <w:color w:val="0F2938" w:themeColor="text2"/>
          <w:szCs w:val="24"/>
        </w:rPr>
      </w:pPr>
      <w:r w:rsidRPr="00831D80">
        <w:rPr>
          <w:rFonts w:eastAsia="Times New Roman" w:cs="Times New Roman"/>
          <w:color w:val="0F2938" w:themeColor="text2"/>
          <w:szCs w:val="24"/>
        </w:rPr>
        <w:t>______________________________________________________________________________________________</w:t>
      </w:r>
    </w:p>
    <w:p w14:paraId="4B9CC086" w14:textId="45D3D39F"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59776" behindDoc="0" locked="0" layoutInCell="1" allowOverlap="1" wp14:anchorId="0C390150" wp14:editId="09C9C5D0">
                <wp:simplePos x="0" y="0"/>
                <wp:positionH relativeFrom="margin">
                  <wp:align>right</wp:align>
                </wp:positionH>
                <wp:positionV relativeFrom="paragraph">
                  <wp:posOffset>452511</wp:posOffset>
                </wp:positionV>
                <wp:extent cx="6648450" cy="1101725"/>
                <wp:effectExtent l="0" t="0" r="19050" b="22225"/>
                <wp:wrapSquare wrapText="bothSides"/>
                <wp:docPr id="1545368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101725"/>
                        </a:xfrm>
                        <a:prstGeom prst="rect">
                          <a:avLst/>
                        </a:prstGeom>
                        <a:solidFill>
                          <a:srgbClr val="D2D9DF"/>
                        </a:solidFill>
                        <a:ln w="9525">
                          <a:solidFill>
                            <a:srgbClr val="000000"/>
                          </a:solidFill>
                          <a:miter lim="800000"/>
                          <a:headEnd/>
                          <a:tailEnd/>
                        </a:ln>
                      </wps:spPr>
                      <wps:txbx>
                        <w:txbxContent>
                          <w:p w14:paraId="2E2C6D68"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90150" id="_x0000_s1050" type="#_x0000_t202" style="position:absolute;margin-left:472.3pt;margin-top:35.65pt;width:523.5pt;height:86.7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" fillcolor="#d2d9df">
                <v:textbox>
                  <w:txbxContent>
                    <w:p w14:paraId="2E2C6D68" w14:textId="77777777" w:rsidR="00831D80" w:rsidRDefault="00831D80" w:rsidP="00831D80"/>
                  </w:txbxContent>
                </v:textbox>
                <w10:wrap type="square" anchorx="margin"/>
              </v:shape>
            </w:pict>
          </mc:Fallback>
        </mc:AlternateContent>
      </w:r>
      <w:r w:rsidRPr="00831D80">
        <w:rPr>
          <w:rFonts w:eastAsia="Times New Roman" w:cs="Times New Roman"/>
          <w:color w:val="0F2938" w:themeColor="text2"/>
          <w:szCs w:val="24"/>
        </w:rPr>
        <w:t>3. If yes</w:t>
      </w:r>
      <w:r w:rsidRPr="00831D80">
        <w:rPr>
          <w:rFonts w:eastAsia="Times New Roman" w:cs="Times New Roman"/>
          <w:color w:val="0F2938" w:themeColor="text2"/>
          <w:szCs w:val="24"/>
        </w:rPr>
        <w:tab/>
        <w:t xml:space="preserve"> to any of the above a-f, please provide details regarding such incidents or events and what has changed since the incident in cybersecurity?</w:t>
      </w:r>
    </w:p>
    <w:p w14:paraId="5792C1A0" w14:textId="54A7A891" w:rsidR="00831D80" w:rsidRPr="00831D80" w:rsidRDefault="00831D80" w:rsidP="00831D80">
      <w:pPr>
        <w:spacing w:after="240" w:line="300" w:lineRule="auto"/>
        <w:rPr>
          <w:rFonts w:eastAsia="Times New Roman" w:cs="Times New Roman"/>
          <w:color w:val="0F2938" w:themeColor="text2"/>
          <w:szCs w:val="24"/>
        </w:rPr>
      </w:pPr>
    </w:p>
    <w:p w14:paraId="341AF503" w14:textId="3EFAA8CE" w:rsidR="00831D80" w:rsidRPr="00831D80" w:rsidRDefault="002A1D27" w:rsidP="00831D80">
      <w:pPr>
        <w:spacing w:after="240" w:line="300" w:lineRule="auto"/>
        <w:rPr>
          <w:rFonts w:eastAsia="Times New Roman" w:cs="Times New Roman"/>
          <w:color w:val="0F2938" w:themeColor="text2"/>
          <w:szCs w:val="24"/>
        </w:rPr>
      </w:pPr>
      <w:r>
        <w:rPr>
          <w:noProof/>
        </w:rPr>
        <w:drawing>
          <wp:anchor distT="0" distB="0" distL="114300" distR="114300" simplePos="0" relativeHeight="251660288" behindDoc="0" locked="0" layoutInCell="1" allowOverlap="1" wp14:anchorId="1C012169" wp14:editId="22DA6B93">
            <wp:simplePos x="0" y="0"/>
            <wp:positionH relativeFrom="column">
              <wp:posOffset>3918585</wp:posOffset>
            </wp:positionH>
            <wp:positionV relativeFrom="paragraph">
              <wp:posOffset>9525</wp:posOffset>
            </wp:positionV>
            <wp:extent cx="1914525" cy="765810"/>
            <wp:effectExtent l="0" t="0" r="0" b="0"/>
            <wp:wrapSquare wrapText="bothSides"/>
            <wp:docPr id="111590336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03369" name="Picture 2" descr="A blue and black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765810"/>
                    </a:xfrm>
                    <a:prstGeom prst="rect">
                      <a:avLst/>
                    </a:prstGeom>
                    <a:noFill/>
                    <a:ln>
                      <a:noFill/>
                    </a:ln>
                  </pic:spPr>
                </pic:pic>
              </a:graphicData>
            </a:graphic>
          </wp:anchor>
        </w:drawing>
      </w:r>
      <w:r w:rsidR="00433F24">
        <w:rPr>
          <w:rFonts w:eastAsia="Times New Roman" w:cs="Times New Roman"/>
          <w:noProof/>
          <w:color w:val="0F2938" w:themeColor="text2"/>
          <w:szCs w:val="24"/>
        </w:rPr>
        <w:pict w14:anchorId="70EC9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Signature Line, Unsigned" style="position:absolute;margin-left:62.55pt;margin-top:23pt;width:150pt;height:75pt;z-index:-251643392;mso-position-horizontal-relative:text;mso-position-vertical-relative:text;mso-width-relative:page;mso-height-relative:page">
            <v:imagedata r:id="rId11" o:title=""/>
            <v:shadow on="t" offset="4pt" offset2="4pt"/>
            <o:lock v:ext="edit" ungrouping="t" rotation="t" cropping="t" verticies="t" text="t" grouping="t"/>
            <o:signatureline v:ext="edit" id="{7D200AD5-8D94-43EA-9099-D6E206738C39}" provid="{00000000-0000-0000-0000-000000000000}" issignatureline="t"/>
          </v:shape>
        </w:pict>
      </w:r>
    </w:p>
    <w:p w14:paraId="09363E6C" w14:textId="2375EA26" w:rsidR="00831D80" w:rsidRPr="00831D80" w:rsidRDefault="00831D80" w:rsidP="00831D80">
      <w:pPr>
        <w:spacing w:after="240" w:line="300" w:lineRule="auto"/>
        <w:rPr>
          <w:rFonts w:eastAsia="Times New Roman" w:cs="Times New Roman"/>
          <w:color w:val="0F2938" w:themeColor="text2"/>
          <w:szCs w:val="24"/>
        </w:rPr>
      </w:pPr>
    </w:p>
    <w:p w14:paraId="01056FE8" w14:textId="77741C39" w:rsidR="00831D80" w:rsidRPr="00831D80" w:rsidRDefault="00831D80" w:rsidP="00831D80">
      <w:pPr>
        <w:tabs>
          <w:tab w:val="left" w:pos="1950"/>
        </w:tabs>
        <w:spacing w:after="240" w:line="300" w:lineRule="auto"/>
        <w:rPr>
          <w:rFonts w:eastAsia="Times New Roman" w:cs="Times New Roman"/>
          <w:color w:val="0F2938" w:themeColor="text2"/>
          <w:szCs w:val="24"/>
          <w:highlight w:val="yellow"/>
        </w:rPr>
      </w:pPr>
      <w:r w:rsidRPr="00831D80">
        <w:rPr>
          <w:rFonts w:eastAsia="Times New Roman" w:cs="Times New Roman"/>
          <w:color w:val="0F2938" w:themeColor="text2"/>
          <w:szCs w:val="24"/>
        </w:rPr>
        <w:t>Signed*:</w:t>
      </w:r>
      <w:r w:rsidRPr="00831D80">
        <w:rPr>
          <w:rFonts w:eastAsia="Times New Roman" w:cs="Times New Roman"/>
          <w:noProof/>
          <w:color w:val="0F2938" w:themeColor="text2"/>
          <w:szCs w:val="24"/>
        </w:rPr>
        <mc:AlternateContent>
          <mc:Choice Requires="wps">
            <w:drawing>
              <wp:anchor distT="45720" distB="45720" distL="114300" distR="114300" simplePos="0" relativeHeight="251667968" behindDoc="0" locked="0" layoutInCell="1" allowOverlap="1" wp14:anchorId="0BC0ACE9" wp14:editId="79B61E2A">
                <wp:simplePos x="0" y="0"/>
                <wp:positionH relativeFrom="margin">
                  <wp:posOffset>784860</wp:posOffset>
                </wp:positionH>
                <wp:positionV relativeFrom="paragraph">
                  <wp:posOffset>303530</wp:posOffset>
                </wp:positionV>
                <wp:extent cx="2571750" cy="238125"/>
                <wp:effectExtent l="0" t="0" r="19050" b="28575"/>
                <wp:wrapSquare wrapText="bothSides"/>
                <wp:docPr id="663755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38125"/>
                        </a:xfrm>
                        <a:prstGeom prst="rect">
                          <a:avLst/>
                        </a:prstGeom>
                        <a:solidFill>
                          <a:srgbClr val="D2D9DF"/>
                        </a:solidFill>
                        <a:ln w="9525">
                          <a:solidFill>
                            <a:srgbClr val="000000"/>
                          </a:solidFill>
                          <a:miter lim="800000"/>
                          <a:headEnd/>
                          <a:tailEnd/>
                        </a:ln>
                      </wps:spPr>
                      <wps:txbx>
                        <w:txbxContent>
                          <w:p w14:paraId="796DF510"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0ACE9" id="_x0000_s1051" type="#_x0000_t202" style="position:absolute;margin-left:61.8pt;margin-top:23.9pt;width:202.5pt;height:18.7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" fillcolor="#d2d9df">
                <v:textbox>
                  <w:txbxContent>
                    <w:p w14:paraId="796DF510" w14:textId="77777777" w:rsidR="00831D80" w:rsidRDefault="00831D80" w:rsidP="00831D80"/>
                  </w:txbxContent>
                </v:textbox>
                <w10:wrap type="square" anchorx="margin"/>
              </v:shape>
            </w:pict>
          </mc:Fallback>
        </mc:AlternateContent>
      </w:r>
      <w:r w:rsidRPr="00831D80">
        <w:rPr>
          <w:rFonts w:eastAsia="Times New Roman" w:cs="Times New Roman"/>
          <w:noProof/>
          <w:color w:val="0F2938" w:themeColor="text2"/>
          <w:szCs w:val="24"/>
        </w:rPr>
        <mc:AlternateContent>
          <mc:Choice Requires="wps">
            <w:drawing>
              <wp:anchor distT="45720" distB="45720" distL="114300" distR="114300" simplePos="0" relativeHeight="251670016" behindDoc="0" locked="0" layoutInCell="1" allowOverlap="1" wp14:anchorId="5AB038F1" wp14:editId="358564AC">
                <wp:simplePos x="0" y="0"/>
                <wp:positionH relativeFrom="margin">
                  <wp:posOffset>3918585</wp:posOffset>
                </wp:positionH>
                <wp:positionV relativeFrom="paragraph">
                  <wp:posOffset>303530</wp:posOffset>
                </wp:positionV>
                <wp:extent cx="1990725" cy="238125"/>
                <wp:effectExtent l="0" t="0" r="28575" b="28575"/>
                <wp:wrapSquare wrapText="bothSides"/>
                <wp:docPr id="165394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38125"/>
                        </a:xfrm>
                        <a:prstGeom prst="rect">
                          <a:avLst/>
                        </a:prstGeom>
                        <a:solidFill>
                          <a:srgbClr val="D2D9DF"/>
                        </a:solidFill>
                        <a:ln w="9525">
                          <a:solidFill>
                            <a:srgbClr val="000000"/>
                          </a:solidFill>
                          <a:miter lim="800000"/>
                          <a:headEnd/>
                          <a:tailEnd/>
                        </a:ln>
                      </wps:spPr>
                      <wps:txbx>
                        <w:txbxContent>
                          <w:p w14:paraId="0A5F4F31"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038F1" id="_x0000_s1052" type="#_x0000_t202" style="position:absolute;margin-left:308.55pt;margin-top:23.9pt;width:156.75pt;height:18.7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" fillcolor="#d2d9df">
                <v:textbox>
                  <w:txbxContent>
                    <w:p w14:paraId="0A5F4F31" w14:textId="77777777" w:rsidR="00831D80" w:rsidRDefault="00831D80" w:rsidP="00831D80"/>
                  </w:txbxContent>
                </v:textbox>
                <w10:wrap type="square" anchorx="margin"/>
              </v:shape>
            </w:pict>
          </mc:Fallback>
        </mc:AlternateContent>
      </w:r>
      <w:r w:rsidRPr="00831D80">
        <w:rPr>
          <w:rFonts w:eastAsia="Times New Roman" w:cs="Times New Roman"/>
          <w:color w:val="0F2938" w:themeColor="text2"/>
          <w:szCs w:val="24"/>
        </w:rPr>
        <w:t xml:space="preserve"> </w:t>
      </w:r>
    </w:p>
    <w:p w14:paraId="48A2D360" w14:textId="315E743E"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noProof/>
          <w:color w:val="0F2938" w:themeColor="text2"/>
          <w:szCs w:val="24"/>
        </w:rPr>
        <mc:AlternateContent>
          <mc:Choice Requires="wps">
            <w:drawing>
              <wp:anchor distT="45720" distB="45720" distL="114300" distR="114300" simplePos="0" relativeHeight="251671040" behindDoc="0" locked="0" layoutInCell="1" allowOverlap="1" wp14:anchorId="5973DC45" wp14:editId="4CD62F56">
                <wp:simplePos x="0" y="0"/>
                <wp:positionH relativeFrom="margin">
                  <wp:posOffset>3918585</wp:posOffset>
                </wp:positionH>
                <wp:positionV relativeFrom="paragraph">
                  <wp:posOffset>287655</wp:posOffset>
                </wp:positionV>
                <wp:extent cx="1990725" cy="238125"/>
                <wp:effectExtent l="0" t="0" r="28575" b="28575"/>
                <wp:wrapSquare wrapText="bothSides"/>
                <wp:docPr id="870036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38125"/>
                        </a:xfrm>
                        <a:prstGeom prst="rect">
                          <a:avLst/>
                        </a:prstGeom>
                        <a:solidFill>
                          <a:srgbClr val="D2D9DF"/>
                        </a:solidFill>
                        <a:ln w="9525">
                          <a:solidFill>
                            <a:srgbClr val="000000"/>
                          </a:solidFill>
                          <a:miter lim="800000"/>
                          <a:headEnd/>
                          <a:tailEnd/>
                        </a:ln>
                      </wps:spPr>
                      <wps:txbx>
                        <w:txbxContent>
                          <w:p w14:paraId="056DBF54"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3DC45" id="_x0000_s1053" type="#_x0000_t202" style="position:absolute;margin-left:308.55pt;margin-top:22.65pt;width:156.75pt;height:18.7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" fillcolor="#d2d9df">
                <v:textbox>
                  <w:txbxContent>
                    <w:p w14:paraId="056DBF54" w14:textId="77777777" w:rsidR="00831D80" w:rsidRDefault="00831D80" w:rsidP="00831D80"/>
                  </w:txbxContent>
                </v:textbox>
                <w10:wrap type="square" anchorx="margin"/>
              </v:shape>
            </w:pict>
          </mc:Fallback>
        </mc:AlternateContent>
      </w:r>
      <w:r w:rsidRPr="00831D80">
        <w:rPr>
          <w:rFonts w:eastAsia="Times New Roman" w:cs="Times New Roman"/>
          <w:noProof/>
          <w:color w:val="0F2938" w:themeColor="text2"/>
          <w:szCs w:val="24"/>
        </w:rPr>
        <mc:AlternateContent>
          <mc:Choice Requires="wps">
            <w:drawing>
              <wp:anchor distT="45720" distB="45720" distL="114300" distR="114300" simplePos="0" relativeHeight="251668992" behindDoc="0" locked="0" layoutInCell="1" allowOverlap="1" wp14:anchorId="4FE2E223" wp14:editId="4E0A4822">
                <wp:simplePos x="0" y="0"/>
                <wp:positionH relativeFrom="margin">
                  <wp:posOffset>784860</wp:posOffset>
                </wp:positionH>
                <wp:positionV relativeFrom="paragraph">
                  <wp:posOffset>287655</wp:posOffset>
                </wp:positionV>
                <wp:extent cx="2571750" cy="238125"/>
                <wp:effectExtent l="0" t="0" r="19050" b="28575"/>
                <wp:wrapSquare wrapText="bothSides"/>
                <wp:docPr id="1361459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38125"/>
                        </a:xfrm>
                        <a:prstGeom prst="rect">
                          <a:avLst/>
                        </a:prstGeom>
                        <a:solidFill>
                          <a:srgbClr val="D2D9DF"/>
                        </a:solidFill>
                        <a:ln w="9525">
                          <a:solidFill>
                            <a:srgbClr val="000000"/>
                          </a:solidFill>
                          <a:miter lim="800000"/>
                          <a:headEnd/>
                          <a:tailEnd/>
                        </a:ln>
                      </wps:spPr>
                      <wps:txbx>
                        <w:txbxContent>
                          <w:p w14:paraId="5E51B9A7" w14:textId="77777777" w:rsidR="00831D80" w:rsidRDefault="00831D80" w:rsidP="0083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2E223" id="_x0000_s1054" type="#_x0000_t202" style="position:absolute;margin-left:61.8pt;margin-top:22.65pt;width:202.5pt;height:18.7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" fillcolor="#d2d9df">
                <v:textbox>
                  <w:txbxContent>
                    <w:p w14:paraId="5E51B9A7" w14:textId="77777777" w:rsidR="00831D80" w:rsidRDefault="00831D80" w:rsidP="00831D80"/>
                  </w:txbxContent>
                </v:textbox>
                <w10:wrap type="square" anchorx="margin"/>
              </v:shape>
            </w:pict>
          </mc:Fallback>
        </mc:AlternateContent>
      </w:r>
      <w:r w:rsidRPr="00831D80">
        <w:rPr>
          <w:rFonts w:eastAsia="Times New Roman" w:cs="Times New Roman"/>
          <w:color w:val="0F2938" w:themeColor="text2"/>
          <w:szCs w:val="24"/>
        </w:rPr>
        <w:t>Print Name: Title:</w:t>
      </w:r>
    </w:p>
    <w:p w14:paraId="2993D747" w14:textId="04DDEFCA" w:rsidR="00831D80" w:rsidRPr="00831D80" w:rsidRDefault="00831D80" w:rsidP="00831D80">
      <w:pPr>
        <w:spacing w:after="240" w:line="300" w:lineRule="auto"/>
        <w:rPr>
          <w:rFonts w:eastAsia="Times New Roman" w:cs="Times New Roman"/>
          <w:color w:val="0F2938" w:themeColor="text2"/>
          <w:szCs w:val="24"/>
        </w:rPr>
      </w:pPr>
      <w:r w:rsidRPr="00831D80">
        <w:rPr>
          <w:rFonts w:eastAsia="Times New Roman" w:cs="Times New Roman"/>
          <w:color w:val="0F2938" w:themeColor="text2"/>
          <w:szCs w:val="24"/>
        </w:rPr>
        <w:t>Company: Date:</w:t>
      </w:r>
    </w:p>
    <w:p w14:paraId="27B69616" w14:textId="758D0162" w:rsidR="00831D80" w:rsidRPr="00831D80" w:rsidRDefault="00831D80" w:rsidP="00831D80">
      <w:pPr>
        <w:tabs>
          <w:tab w:val="left" w:pos="1950"/>
        </w:tabs>
        <w:spacing w:after="240" w:line="300" w:lineRule="auto"/>
        <w:rPr>
          <w:rFonts w:eastAsia="Times New Roman" w:cs="Times New Roman"/>
          <w:color w:val="0F2938" w:themeColor="text2"/>
          <w:szCs w:val="24"/>
        </w:rPr>
      </w:pPr>
    </w:p>
    <w:p w14:paraId="22A894EC" w14:textId="604AFB41" w:rsidR="00831D80" w:rsidRPr="00831D80" w:rsidRDefault="00831D80" w:rsidP="00831D80">
      <w:pPr>
        <w:tabs>
          <w:tab w:val="left" w:pos="1950"/>
        </w:tabs>
        <w:spacing w:after="240" w:line="300" w:lineRule="auto"/>
        <w:rPr>
          <w:rFonts w:eastAsia="Times New Roman" w:cs="Times New Roman"/>
          <w:color w:val="0F2938" w:themeColor="text2"/>
          <w:szCs w:val="24"/>
        </w:rPr>
      </w:pPr>
    </w:p>
    <w:p w14:paraId="2B0351FE" w14:textId="444D9F7F" w:rsidR="008F29C2" w:rsidRPr="00831D80" w:rsidRDefault="008F29C2" w:rsidP="00831D80"/>
    <w:sectPr w:rsidR="008F29C2" w:rsidRPr="00831D80" w:rsidSect="00EB7A7E">
      <w:headerReference w:type="default" r:id="rId12"/>
      <w:footerReference w:type="default" r:id="rId13"/>
      <w:pgSz w:w="12240" w:h="15840" w:code="1"/>
      <w:pgMar w:top="1569" w:right="864" w:bottom="1440"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FE78" w14:textId="77777777" w:rsidR="00EF1D2D" w:rsidRDefault="00EF1D2D" w:rsidP="00C62E9B">
      <w:r>
        <w:separator/>
      </w:r>
    </w:p>
  </w:endnote>
  <w:endnote w:type="continuationSeparator" w:id="0">
    <w:p w14:paraId="0EEDCAC2" w14:textId="77777777" w:rsidR="00EF1D2D" w:rsidRDefault="00EF1D2D" w:rsidP="00C62E9B">
      <w:r>
        <w:continuationSeparator/>
      </w:r>
    </w:p>
  </w:endnote>
  <w:endnote w:type="continuationNotice" w:id="1">
    <w:p w14:paraId="2BEFB09B" w14:textId="77777777" w:rsidR="00EF1D2D" w:rsidRDefault="00EF1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53C6" w14:textId="4BC9C3FD" w:rsidR="009D690E" w:rsidRPr="00C6547A" w:rsidRDefault="00EB7A7E" w:rsidP="00A670B7">
    <w:pPr>
      <w:tabs>
        <w:tab w:val="left" w:pos="7478"/>
      </w:tabs>
      <w:rPr>
        <w:rFonts w:cs="Arial"/>
        <w:color w:val="333333"/>
        <w:sz w:val="13"/>
        <w:szCs w:val="13"/>
      </w:rPr>
    </w:pPr>
    <w:r>
      <w:rPr>
        <w:noProof/>
      </w:rPr>
      <mc:AlternateContent>
        <mc:Choice Requires="wps">
          <w:drawing>
            <wp:anchor distT="0" distB="0" distL="114300" distR="114300" simplePos="0" relativeHeight="251658241" behindDoc="0" locked="0" layoutInCell="1" allowOverlap="1" wp14:anchorId="10890BB8" wp14:editId="16708C71">
              <wp:simplePos x="0" y="0"/>
              <wp:positionH relativeFrom="column">
                <wp:posOffset>5535816</wp:posOffset>
              </wp:positionH>
              <wp:positionV relativeFrom="paragraph">
                <wp:posOffset>-242523</wp:posOffset>
              </wp:positionV>
              <wp:extent cx="1104900" cy="242253"/>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1104900" cy="2422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1A2A2" w14:textId="77777777" w:rsidR="00A670B7" w:rsidRPr="00E71A64" w:rsidRDefault="001D5141" w:rsidP="00A670B7">
                          <w:pPr>
                            <w:jc w:val="right"/>
                            <w:rPr>
                              <w:color w:val="FFFFFF" w:themeColor="background1"/>
                              <w:sz w:val="18"/>
                            </w:rPr>
                          </w:pPr>
                          <w:r w:rsidRPr="00E71A64">
                            <w:rPr>
                              <w:color w:val="FFFFFF" w:themeColor="background1"/>
                              <w:sz w:val="18"/>
                            </w:rPr>
                            <w:fldChar w:fldCharType="begin"/>
                          </w:r>
                          <w:r w:rsidRPr="00E71A64">
                            <w:rPr>
                              <w:color w:val="FFFFFF" w:themeColor="background1"/>
                              <w:sz w:val="18"/>
                            </w:rPr>
                            <w:instrText xml:space="preserve"> PAGE   \* MERGEFORMAT </w:instrText>
                          </w:r>
                          <w:r w:rsidRPr="00E71A64">
                            <w:rPr>
                              <w:color w:val="FFFFFF" w:themeColor="background1"/>
                              <w:sz w:val="18"/>
                            </w:rPr>
                            <w:fldChar w:fldCharType="separate"/>
                          </w:r>
                          <w:r w:rsidRPr="00E71A64">
                            <w:rPr>
                              <w:noProof/>
                              <w:color w:val="FFFFFF" w:themeColor="background1"/>
                              <w:sz w:val="18"/>
                            </w:rPr>
                            <w:t>1</w:t>
                          </w:r>
                          <w:r w:rsidRPr="00E71A64">
                            <w:rPr>
                              <w:noProof/>
                              <w:color w:val="FFFFFF" w:themeColor="background1"/>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90BB8" id="_x0000_t202" coordsize="21600,21600" o:spt="202" path="m,l,21600r21600,l21600,xe">
              <v:stroke joinstyle="miter"/>
              <v:path gradientshapeok="t" o:connecttype="rect"/>
            </v:shapetype>
            <v:shape id="Text Box 1" o:spid="_x0000_s1055" type="#_x0000_t202" style="position:absolute;margin-left:435.9pt;margin-top:-19.1pt;width:87pt;height:1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" filled="f" stroked="f" strokeweight=".5pt">
              <v:textbox>
                <w:txbxContent>
                  <w:p w14:paraId="51B1A2A2" w14:textId="77777777" w:rsidR="00A670B7" w:rsidRPr="00E71A64" w:rsidRDefault="001D5141" w:rsidP="00A670B7">
                    <w:pPr>
                      <w:jc w:val="right"/>
                      <w:rPr>
                        <w:color w:val="FFFFFF" w:themeColor="background1"/>
                        <w:sz w:val="18"/>
                      </w:rPr>
                    </w:pPr>
                    <w:r w:rsidRPr="00E71A64">
                      <w:rPr>
                        <w:color w:val="FFFFFF" w:themeColor="background1"/>
                        <w:sz w:val="18"/>
                      </w:rPr>
                      <w:fldChar w:fldCharType="begin"/>
                    </w:r>
                    <w:r w:rsidRPr="00E71A64">
                      <w:rPr>
                        <w:color w:val="FFFFFF" w:themeColor="background1"/>
                        <w:sz w:val="18"/>
                      </w:rPr>
                      <w:instrText xml:space="preserve"> PAGE   \* MERGEFORMAT </w:instrText>
                    </w:r>
                    <w:r w:rsidRPr="00E71A64">
                      <w:rPr>
                        <w:color w:val="FFFFFF" w:themeColor="background1"/>
                        <w:sz w:val="18"/>
                      </w:rPr>
                      <w:fldChar w:fldCharType="separate"/>
                    </w:r>
                    <w:r w:rsidRPr="00E71A64">
                      <w:rPr>
                        <w:noProof/>
                        <w:color w:val="FFFFFF" w:themeColor="background1"/>
                        <w:sz w:val="18"/>
                      </w:rPr>
                      <w:t>1</w:t>
                    </w:r>
                    <w:r w:rsidRPr="00E71A64">
                      <w:rPr>
                        <w:noProof/>
                        <w:color w:val="FFFFFF" w:themeColor="background1"/>
                        <w:sz w:val="18"/>
                      </w:rPr>
                      <w:fldChar w:fldCharType="end"/>
                    </w:r>
                  </w:p>
                </w:txbxContent>
              </v:textbox>
            </v:shape>
          </w:pict>
        </mc:Fallback>
      </mc:AlternateContent>
    </w:r>
    <w:r w:rsidR="00A670B7">
      <w:rPr>
        <w:rFonts w:cs="Arial"/>
        <w:color w:val="333333"/>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D605" w14:textId="77777777" w:rsidR="00EF1D2D" w:rsidRDefault="00EF1D2D" w:rsidP="00C62E9B">
      <w:r>
        <w:separator/>
      </w:r>
    </w:p>
  </w:footnote>
  <w:footnote w:type="continuationSeparator" w:id="0">
    <w:p w14:paraId="0264A43E" w14:textId="77777777" w:rsidR="00EF1D2D" w:rsidRDefault="00EF1D2D" w:rsidP="00C62E9B">
      <w:r>
        <w:continuationSeparator/>
      </w:r>
    </w:p>
  </w:footnote>
  <w:footnote w:type="continuationNotice" w:id="1">
    <w:p w14:paraId="3E194FB8" w14:textId="77777777" w:rsidR="00EF1D2D" w:rsidRDefault="00EF1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8C49" w14:textId="41F9593D" w:rsidR="00AA3C6E" w:rsidRPr="00F1060D" w:rsidRDefault="002A1D27">
    <w:pPr>
      <w:rPr>
        <w:b/>
        <w:bCs/>
        <w:sz w:val="32"/>
        <w:szCs w:val="36"/>
      </w:rPr>
    </w:pPr>
    <w:r>
      <w:rPr>
        <w:noProof/>
      </w:rPr>
      <w:drawing>
        <wp:anchor distT="0" distB="0" distL="114300" distR="114300" simplePos="0" relativeHeight="251658240" behindDoc="0" locked="0" layoutInCell="1" allowOverlap="1" wp14:anchorId="6F55F0AE" wp14:editId="1D014C41">
          <wp:simplePos x="0" y="0"/>
          <wp:positionH relativeFrom="column">
            <wp:posOffset>4983090</wp:posOffset>
          </wp:positionH>
          <wp:positionV relativeFrom="paragraph">
            <wp:posOffset>-180975</wp:posOffset>
          </wp:positionV>
          <wp:extent cx="1714500" cy="685800"/>
          <wp:effectExtent l="0" t="0" r="0" b="0"/>
          <wp:wrapSquare wrapText="bothSides"/>
          <wp:docPr id="1963603095"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03095"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noFill/>
                  <a:ln>
                    <a:noFill/>
                  </a:ln>
                </pic:spPr>
              </pic:pic>
            </a:graphicData>
          </a:graphic>
        </wp:anchor>
      </w:drawing>
    </w:r>
    <w:r>
      <w:rPr>
        <w:b/>
        <w:bCs/>
        <w:sz w:val="32"/>
        <w:szCs w:val="36"/>
      </w:rPr>
      <w:t xml:space="preserve">Astra </w:t>
    </w:r>
    <w:r w:rsidR="00F1060D" w:rsidRPr="00F1060D">
      <w:rPr>
        <w:b/>
        <w:bCs/>
        <w:sz w:val="32"/>
        <w:szCs w:val="36"/>
      </w:rPr>
      <w:t>Cyber Insurance Response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9B9"/>
    <w:multiLevelType w:val="hybridMultilevel"/>
    <w:tmpl w:val="4FC25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71738"/>
    <w:multiLevelType w:val="hybridMultilevel"/>
    <w:tmpl w:val="016E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43649"/>
    <w:multiLevelType w:val="hybridMultilevel"/>
    <w:tmpl w:val="0420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C44C1"/>
    <w:multiLevelType w:val="hybridMultilevel"/>
    <w:tmpl w:val="4BE0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A7D51"/>
    <w:multiLevelType w:val="hybridMultilevel"/>
    <w:tmpl w:val="BC3E1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342A8"/>
    <w:multiLevelType w:val="hybridMultilevel"/>
    <w:tmpl w:val="CBAAAC7A"/>
    <w:lvl w:ilvl="0" w:tplc="9620D624">
      <w:start w:val="1"/>
      <w:numFmt w:val="bullet"/>
      <w:pStyle w:val="BulletedList"/>
      <w:lvlText w:val=""/>
      <w:lvlJc w:val="left"/>
      <w:pPr>
        <w:ind w:left="108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74664A"/>
    <w:multiLevelType w:val="hybridMultilevel"/>
    <w:tmpl w:val="58042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30947"/>
    <w:multiLevelType w:val="hybridMultilevel"/>
    <w:tmpl w:val="06E004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F42E9"/>
    <w:multiLevelType w:val="hybridMultilevel"/>
    <w:tmpl w:val="18A6E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C46653E"/>
    <w:multiLevelType w:val="hybridMultilevel"/>
    <w:tmpl w:val="704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4A2251"/>
    <w:multiLevelType w:val="hybridMultilevel"/>
    <w:tmpl w:val="FF62E3C8"/>
    <w:lvl w:ilvl="0" w:tplc="CEDC52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82C6F"/>
    <w:multiLevelType w:val="hybridMultilevel"/>
    <w:tmpl w:val="DF705894"/>
    <w:lvl w:ilvl="0" w:tplc="78248B06">
      <w:start w:val="1"/>
      <w:numFmt w:val="decimal"/>
      <w:pStyle w:val="NumberedListBodycopy"/>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D94650"/>
    <w:multiLevelType w:val="hybridMultilevel"/>
    <w:tmpl w:val="B342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E2CB7"/>
    <w:multiLevelType w:val="hybridMultilevel"/>
    <w:tmpl w:val="8B92D92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B4C2A"/>
    <w:multiLevelType w:val="hybridMultilevel"/>
    <w:tmpl w:val="9774A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97FA9"/>
    <w:multiLevelType w:val="hybridMultilevel"/>
    <w:tmpl w:val="CCA8DA38"/>
    <w:lvl w:ilvl="0" w:tplc="04090015">
      <w:start w:val="1"/>
      <w:numFmt w:val="upperLetter"/>
      <w:pStyle w:val="HYLListRegula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5792349E"/>
    <w:multiLevelType w:val="hybridMultilevel"/>
    <w:tmpl w:val="32AC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E409F"/>
    <w:multiLevelType w:val="hybridMultilevel"/>
    <w:tmpl w:val="34423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3792A"/>
    <w:multiLevelType w:val="hybridMultilevel"/>
    <w:tmpl w:val="20CEDFAC"/>
    <w:lvl w:ilvl="0" w:tplc="8BEEC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871DEA"/>
    <w:multiLevelType w:val="hybridMultilevel"/>
    <w:tmpl w:val="84F41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10BA5"/>
    <w:multiLevelType w:val="hybridMultilevel"/>
    <w:tmpl w:val="B99654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21D96"/>
    <w:multiLevelType w:val="hybridMultilevel"/>
    <w:tmpl w:val="76040B50"/>
    <w:lvl w:ilvl="0" w:tplc="E93AF2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775C83"/>
    <w:multiLevelType w:val="hybridMultilevel"/>
    <w:tmpl w:val="788AA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7778C"/>
    <w:multiLevelType w:val="hybridMultilevel"/>
    <w:tmpl w:val="43E04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7081A"/>
    <w:multiLevelType w:val="hybridMultilevel"/>
    <w:tmpl w:val="FA506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92314D"/>
    <w:multiLevelType w:val="hybridMultilevel"/>
    <w:tmpl w:val="BD446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557E7"/>
    <w:multiLevelType w:val="hybridMultilevel"/>
    <w:tmpl w:val="1862D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502D4B"/>
    <w:multiLevelType w:val="hybridMultilevel"/>
    <w:tmpl w:val="09182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080600">
    <w:abstractNumId w:val="11"/>
  </w:num>
  <w:num w:numId="2" w16cid:durableId="1548225850">
    <w:abstractNumId w:val="15"/>
  </w:num>
  <w:num w:numId="3" w16cid:durableId="362559175">
    <w:abstractNumId w:val="5"/>
  </w:num>
  <w:num w:numId="4" w16cid:durableId="2076926508">
    <w:abstractNumId w:val="8"/>
  </w:num>
  <w:num w:numId="5" w16cid:durableId="579798407">
    <w:abstractNumId w:val="9"/>
  </w:num>
  <w:num w:numId="6" w16cid:durableId="1430924516">
    <w:abstractNumId w:val="14"/>
  </w:num>
  <w:num w:numId="7" w16cid:durableId="800684253">
    <w:abstractNumId w:val="26"/>
  </w:num>
  <w:num w:numId="8" w16cid:durableId="1779137567">
    <w:abstractNumId w:val="2"/>
  </w:num>
  <w:num w:numId="9" w16cid:durableId="1931548428">
    <w:abstractNumId w:val="12"/>
  </w:num>
  <w:num w:numId="10" w16cid:durableId="42801246">
    <w:abstractNumId w:val="7"/>
  </w:num>
  <w:num w:numId="11" w16cid:durableId="943538024">
    <w:abstractNumId w:val="13"/>
  </w:num>
  <w:num w:numId="12" w16cid:durableId="744185147">
    <w:abstractNumId w:val="20"/>
  </w:num>
  <w:num w:numId="13" w16cid:durableId="1500387784">
    <w:abstractNumId w:val="22"/>
  </w:num>
  <w:num w:numId="14" w16cid:durableId="1271864095">
    <w:abstractNumId w:val="3"/>
  </w:num>
  <w:num w:numId="15" w16cid:durableId="1553611541">
    <w:abstractNumId w:val="4"/>
  </w:num>
  <w:num w:numId="16" w16cid:durableId="1021903361">
    <w:abstractNumId w:val="16"/>
  </w:num>
  <w:num w:numId="17" w16cid:durableId="874848864">
    <w:abstractNumId w:val="24"/>
  </w:num>
  <w:num w:numId="18" w16cid:durableId="1525560454">
    <w:abstractNumId w:val="0"/>
  </w:num>
  <w:num w:numId="19" w16cid:durableId="1269775594">
    <w:abstractNumId w:val="6"/>
  </w:num>
  <w:num w:numId="20" w16cid:durableId="950546950">
    <w:abstractNumId w:val="25"/>
  </w:num>
  <w:num w:numId="21" w16cid:durableId="1507135842">
    <w:abstractNumId w:val="17"/>
  </w:num>
  <w:num w:numId="22" w16cid:durableId="373702394">
    <w:abstractNumId w:val="19"/>
  </w:num>
  <w:num w:numId="23" w16cid:durableId="1323849831">
    <w:abstractNumId w:val="23"/>
  </w:num>
  <w:num w:numId="24" w16cid:durableId="1252084990">
    <w:abstractNumId w:val="10"/>
  </w:num>
  <w:num w:numId="25" w16cid:durableId="685789719">
    <w:abstractNumId w:val="21"/>
  </w:num>
  <w:num w:numId="26" w16cid:durableId="181865852">
    <w:abstractNumId w:val="27"/>
  </w:num>
  <w:num w:numId="27" w16cid:durableId="1073817111">
    <w:abstractNumId w:val="1"/>
  </w:num>
  <w:num w:numId="28" w16cid:durableId="54502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3"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F3"/>
    <w:rsid w:val="00002EDD"/>
    <w:rsid w:val="00013366"/>
    <w:rsid w:val="0001446A"/>
    <w:rsid w:val="0003755C"/>
    <w:rsid w:val="00041112"/>
    <w:rsid w:val="0004559F"/>
    <w:rsid w:val="000734CF"/>
    <w:rsid w:val="000806F1"/>
    <w:rsid w:val="00080D09"/>
    <w:rsid w:val="00081C49"/>
    <w:rsid w:val="000B4F05"/>
    <w:rsid w:val="000C4BF7"/>
    <w:rsid w:val="000D2C78"/>
    <w:rsid w:val="000E157D"/>
    <w:rsid w:val="000E1B8B"/>
    <w:rsid w:val="000E50F8"/>
    <w:rsid w:val="001033E8"/>
    <w:rsid w:val="00114267"/>
    <w:rsid w:val="00116D59"/>
    <w:rsid w:val="00124164"/>
    <w:rsid w:val="00137BD6"/>
    <w:rsid w:val="001406CD"/>
    <w:rsid w:val="00144EB0"/>
    <w:rsid w:val="00145704"/>
    <w:rsid w:val="00153D84"/>
    <w:rsid w:val="00175337"/>
    <w:rsid w:val="0019262B"/>
    <w:rsid w:val="001A3AD0"/>
    <w:rsid w:val="001A61A0"/>
    <w:rsid w:val="001B00D2"/>
    <w:rsid w:val="001B4FC3"/>
    <w:rsid w:val="001D0A52"/>
    <w:rsid w:val="001D5141"/>
    <w:rsid w:val="001D60A7"/>
    <w:rsid w:val="001E18CA"/>
    <w:rsid w:val="001F7D0C"/>
    <w:rsid w:val="002064E3"/>
    <w:rsid w:val="0021530C"/>
    <w:rsid w:val="0022576A"/>
    <w:rsid w:val="00234D00"/>
    <w:rsid w:val="00255350"/>
    <w:rsid w:val="00262A06"/>
    <w:rsid w:val="0026745D"/>
    <w:rsid w:val="002707E4"/>
    <w:rsid w:val="00271CF6"/>
    <w:rsid w:val="00287551"/>
    <w:rsid w:val="002A1D27"/>
    <w:rsid w:val="002B1B2B"/>
    <w:rsid w:val="00304861"/>
    <w:rsid w:val="00306C33"/>
    <w:rsid w:val="00307E92"/>
    <w:rsid w:val="003274F0"/>
    <w:rsid w:val="00334753"/>
    <w:rsid w:val="0033504C"/>
    <w:rsid w:val="00335C76"/>
    <w:rsid w:val="0034031D"/>
    <w:rsid w:val="00346086"/>
    <w:rsid w:val="00356404"/>
    <w:rsid w:val="003573EF"/>
    <w:rsid w:val="003624CA"/>
    <w:rsid w:val="0036454F"/>
    <w:rsid w:val="003747F0"/>
    <w:rsid w:val="00387544"/>
    <w:rsid w:val="00390E26"/>
    <w:rsid w:val="00391426"/>
    <w:rsid w:val="00391AD2"/>
    <w:rsid w:val="003A6F62"/>
    <w:rsid w:val="003B0438"/>
    <w:rsid w:val="003B1ADE"/>
    <w:rsid w:val="003B23E0"/>
    <w:rsid w:val="003C6964"/>
    <w:rsid w:val="003E2E5B"/>
    <w:rsid w:val="00402B03"/>
    <w:rsid w:val="00403911"/>
    <w:rsid w:val="00410D93"/>
    <w:rsid w:val="00411306"/>
    <w:rsid w:val="00414A86"/>
    <w:rsid w:val="00433F24"/>
    <w:rsid w:val="0044016B"/>
    <w:rsid w:val="00457D52"/>
    <w:rsid w:val="0046108E"/>
    <w:rsid w:val="00463B3A"/>
    <w:rsid w:val="004748A5"/>
    <w:rsid w:val="0048135D"/>
    <w:rsid w:val="00484EB4"/>
    <w:rsid w:val="00490958"/>
    <w:rsid w:val="00490E28"/>
    <w:rsid w:val="0049118D"/>
    <w:rsid w:val="00494030"/>
    <w:rsid w:val="004A0A32"/>
    <w:rsid w:val="004B5B58"/>
    <w:rsid w:val="004E00F0"/>
    <w:rsid w:val="004F136B"/>
    <w:rsid w:val="004F185E"/>
    <w:rsid w:val="004F406A"/>
    <w:rsid w:val="004F40D4"/>
    <w:rsid w:val="004F70F0"/>
    <w:rsid w:val="00501EB8"/>
    <w:rsid w:val="00507394"/>
    <w:rsid w:val="0050782D"/>
    <w:rsid w:val="00543619"/>
    <w:rsid w:val="00565A29"/>
    <w:rsid w:val="005712AA"/>
    <w:rsid w:val="0059134A"/>
    <w:rsid w:val="005B0E73"/>
    <w:rsid w:val="005C788F"/>
    <w:rsid w:val="005D2E34"/>
    <w:rsid w:val="005D4790"/>
    <w:rsid w:val="005E1526"/>
    <w:rsid w:val="005E4A17"/>
    <w:rsid w:val="005F1CEF"/>
    <w:rsid w:val="005F2645"/>
    <w:rsid w:val="005F3398"/>
    <w:rsid w:val="00613975"/>
    <w:rsid w:val="006349BA"/>
    <w:rsid w:val="00640805"/>
    <w:rsid w:val="006418AE"/>
    <w:rsid w:val="0065560D"/>
    <w:rsid w:val="00674021"/>
    <w:rsid w:val="00691823"/>
    <w:rsid w:val="006B254F"/>
    <w:rsid w:val="006B772A"/>
    <w:rsid w:val="006C64C7"/>
    <w:rsid w:val="006E11F3"/>
    <w:rsid w:val="006E5D9A"/>
    <w:rsid w:val="006F0E42"/>
    <w:rsid w:val="006F52B4"/>
    <w:rsid w:val="00711493"/>
    <w:rsid w:val="00712A73"/>
    <w:rsid w:val="00720C8E"/>
    <w:rsid w:val="007236D2"/>
    <w:rsid w:val="00743E73"/>
    <w:rsid w:val="007545E4"/>
    <w:rsid w:val="00765A20"/>
    <w:rsid w:val="00773A9E"/>
    <w:rsid w:val="00775B5B"/>
    <w:rsid w:val="00780DD1"/>
    <w:rsid w:val="00785FD7"/>
    <w:rsid w:val="007A3347"/>
    <w:rsid w:val="007A51EF"/>
    <w:rsid w:val="007D159B"/>
    <w:rsid w:val="007E3567"/>
    <w:rsid w:val="007F6DA4"/>
    <w:rsid w:val="008007C2"/>
    <w:rsid w:val="00805A4B"/>
    <w:rsid w:val="00813EFF"/>
    <w:rsid w:val="00815807"/>
    <w:rsid w:val="008169DC"/>
    <w:rsid w:val="0081791A"/>
    <w:rsid w:val="00826BDD"/>
    <w:rsid w:val="00827639"/>
    <w:rsid w:val="00831D80"/>
    <w:rsid w:val="00844058"/>
    <w:rsid w:val="00857257"/>
    <w:rsid w:val="0088761B"/>
    <w:rsid w:val="0089222A"/>
    <w:rsid w:val="008E75BB"/>
    <w:rsid w:val="008E79A1"/>
    <w:rsid w:val="008F29C2"/>
    <w:rsid w:val="009201B9"/>
    <w:rsid w:val="0092377E"/>
    <w:rsid w:val="00934FCF"/>
    <w:rsid w:val="00943348"/>
    <w:rsid w:val="00947105"/>
    <w:rsid w:val="00960CF3"/>
    <w:rsid w:val="00963F87"/>
    <w:rsid w:val="0097379E"/>
    <w:rsid w:val="00984DC7"/>
    <w:rsid w:val="009B0B98"/>
    <w:rsid w:val="009C6483"/>
    <w:rsid w:val="009D37B7"/>
    <w:rsid w:val="009D690E"/>
    <w:rsid w:val="00A35CBB"/>
    <w:rsid w:val="00A40C7C"/>
    <w:rsid w:val="00A43CEC"/>
    <w:rsid w:val="00A6128C"/>
    <w:rsid w:val="00A62FBA"/>
    <w:rsid w:val="00A670B7"/>
    <w:rsid w:val="00A67E17"/>
    <w:rsid w:val="00A75EFE"/>
    <w:rsid w:val="00A93D17"/>
    <w:rsid w:val="00A97099"/>
    <w:rsid w:val="00AA2904"/>
    <w:rsid w:val="00AA3C6E"/>
    <w:rsid w:val="00AB7695"/>
    <w:rsid w:val="00AD2362"/>
    <w:rsid w:val="00AD33BE"/>
    <w:rsid w:val="00AD60DE"/>
    <w:rsid w:val="00AE5044"/>
    <w:rsid w:val="00AF031B"/>
    <w:rsid w:val="00B03F46"/>
    <w:rsid w:val="00B1067B"/>
    <w:rsid w:val="00B22329"/>
    <w:rsid w:val="00B238B1"/>
    <w:rsid w:val="00B23C5E"/>
    <w:rsid w:val="00B41746"/>
    <w:rsid w:val="00B52C56"/>
    <w:rsid w:val="00B54028"/>
    <w:rsid w:val="00B60303"/>
    <w:rsid w:val="00B644F4"/>
    <w:rsid w:val="00B749AC"/>
    <w:rsid w:val="00B952CA"/>
    <w:rsid w:val="00B95B42"/>
    <w:rsid w:val="00BA6C3F"/>
    <w:rsid w:val="00BB3B51"/>
    <w:rsid w:val="00BD1080"/>
    <w:rsid w:val="00BF1977"/>
    <w:rsid w:val="00C06BC0"/>
    <w:rsid w:val="00C06C58"/>
    <w:rsid w:val="00C0729F"/>
    <w:rsid w:val="00C10634"/>
    <w:rsid w:val="00C12810"/>
    <w:rsid w:val="00C13B94"/>
    <w:rsid w:val="00C1797A"/>
    <w:rsid w:val="00C271B4"/>
    <w:rsid w:val="00C27C5A"/>
    <w:rsid w:val="00C31760"/>
    <w:rsid w:val="00C42D17"/>
    <w:rsid w:val="00C52452"/>
    <w:rsid w:val="00C605EC"/>
    <w:rsid w:val="00C62E9B"/>
    <w:rsid w:val="00C6547A"/>
    <w:rsid w:val="00C732EC"/>
    <w:rsid w:val="00C76AE4"/>
    <w:rsid w:val="00C80B40"/>
    <w:rsid w:val="00C82638"/>
    <w:rsid w:val="00C900E1"/>
    <w:rsid w:val="00C92956"/>
    <w:rsid w:val="00C92CF1"/>
    <w:rsid w:val="00C9773F"/>
    <w:rsid w:val="00CA0A9C"/>
    <w:rsid w:val="00CB4188"/>
    <w:rsid w:val="00CB6FEB"/>
    <w:rsid w:val="00CC1550"/>
    <w:rsid w:val="00CD3D30"/>
    <w:rsid w:val="00CD53FF"/>
    <w:rsid w:val="00CE21C5"/>
    <w:rsid w:val="00CF095D"/>
    <w:rsid w:val="00CF7C9B"/>
    <w:rsid w:val="00D056EC"/>
    <w:rsid w:val="00D0743F"/>
    <w:rsid w:val="00D30B5F"/>
    <w:rsid w:val="00D37B0D"/>
    <w:rsid w:val="00DA1665"/>
    <w:rsid w:val="00DF3A56"/>
    <w:rsid w:val="00DF5FA6"/>
    <w:rsid w:val="00E07AC0"/>
    <w:rsid w:val="00E14CFD"/>
    <w:rsid w:val="00E3342C"/>
    <w:rsid w:val="00E44363"/>
    <w:rsid w:val="00E50232"/>
    <w:rsid w:val="00E57A17"/>
    <w:rsid w:val="00E634E1"/>
    <w:rsid w:val="00E71A64"/>
    <w:rsid w:val="00E8049D"/>
    <w:rsid w:val="00E8613C"/>
    <w:rsid w:val="00E91968"/>
    <w:rsid w:val="00E91C1F"/>
    <w:rsid w:val="00E93F8C"/>
    <w:rsid w:val="00EA2879"/>
    <w:rsid w:val="00EA6C83"/>
    <w:rsid w:val="00EB12A5"/>
    <w:rsid w:val="00EB325F"/>
    <w:rsid w:val="00EB7A7E"/>
    <w:rsid w:val="00EE2C35"/>
    <w:rsid w:val="00EE3BCE"/>
    <w:rsid w:val="00EE76C6"/>
    <w:rsid w:val="00EF1D2D"/>
    <w:rsid w:val="00EF4FD1"/>
    <w:rsid w:val="00F1060D"/>
    <w:rsid w:val="00F30E08"/>
    <w:rsid w:val="00F41DF2"/>
    <w:rsid w:val="00F43B12"/>
    <w:rsid w:val="00F54078"/>
    <w:rsid w:val="00F60AA8"/>
    <w:rsid w:val="00F64594"/>
    <w:rsid w:val="00F670CF"/>
    <w:rsid w:val="00F67AC9"/>
    <w:rsid w:val="00F92FF6"/>
    <w:rsid w:val="00FC7582"/>
    <w:rsid w:val="00FD56D0"/>
    <w:rsid w:val="00FE32A5"/>
    <w:rsid w:val="00FE5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shapelayout>
  </w:shapeDefaults>
  <w:decimalSymbol w:val="."/>
  <w:listSeparator w:val=","/>
  <w14:docId w14:val="654BD736"/>
  <w15:docId w15:val="{86506AD6-75B5-4926-8195-6AE4A274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0D"/>
    <w:pPr>
      <w:spacing w:after="0" w:line="240" w:lineRule="auto"/>
    </w:pPr>
    <w:rPr>
      <w:sz w:val="20"/>
    </w:rPr>
  </w:style>
  <w:style w:type="paragraph" w:styleId="Heading1">
    <w:name w:val="heading 1"/>
    <w:basedOn w:val="Normal"/>
    <w:next w:val="Normal"/>
    <w:link w:val="Heading1Char"/>
    <w:uiPriority w:val="9"/>
    <w:qFormat/>
    <w:rsid w:val="00411306"/>
    <w:pPr>
      <w:keepNext/>
      <w:outlineLvl w:val="0"/>
    </w:pPr>
    <w:rPr>
      <w:rFonts w:asciiTheme="majorHAnsi" w:eastAsia="Times New Roman" w:hAnsiTheme="majorHAnsi" w:cs="Times New Roman"/>
      <w:b/>
      <w:bCs/>
      <w:kern w:val="32"/>
      <w:sz w:val="40"/>
      <w:szCs w:val="32"/>
    </w:rPr>
  </w:style>
  <w:style w:type="paragraph" w:styleId="Heading2">
    <w:name w:val="heading 2"/>
    <w:basedOn w:val="Normal"/>
    <w:next w:val="Normal"/>
    <w:link w:val="Heading2Char"/>
    <w:uiPriority w:val="9"/>
    <w:unhideWhenUsed/>
    <w:rsid w:val="00712A73"/>
    <w:pPr>
      <w:keepNext/>
      <w:keepLines/>
      <w:spacing w:before="40"/>
      <w:outlineLvl w:val="1"/>
    </w:pPr>
    <w:rPr>
      <w:rFonts w:ascii="Calibri Light" w:eastAsiaTheme="majorEastAsia" w:hAnsi="Calibri Light" w:cstheme="majorBidi"/>
      <w:sz w:val="26"/>
      <w:szCs w:val="26"/>
    </w:rPr>
  </w:style>
  <w:style w:type="paragraph" w:styleId="Heading3">
    <w:name w:val="heading 3"/>
    <w:basedOn w:val="Normal"/>
    <w:next w:val="Normal"/>
    <w:link w:val="Heading3Char"/>
    <w:uiPriority w:val="9"/>
    <w:semiHidden/>
    <w:unhideWhenUsed/>
    <w:rsid w:val="00712A73"/>
    <w:pPr>
      <w:keepNext/>
      <w:keepLines/>
      <w:spacing w:before="40"/>
      <w:outlineLvl w:val="2"/>
    </w:pPr>
    <w:rPr>
      <w:rFonts w:ascii="Calibri Light" w:eastAsiaTheme="majorEastAsia" w:hAnsi="Calibri Light" w:cstheme="majorBidi"/>
      <w:color w:val="D2D9DF" w:themeColor="background2"/>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73F"/>
    <w:pPr>
      <w:tabs>
        <w:tab w:val="center" w:pos="4320"/>
        <w:tab w:val="right" w:pos="8640"/>
      </w:tabs>
    </w:pPr>
  </w:style>
  <w:style w:type="character" w:customStyle="1" w:styleId="HeaderChar">
    <w:name w:val="Header Char"/>
    <w:basedOn w:val="DefaultParagraphFont"/>
    <w:link w:val="Header"/>
    <w:uiPriority w:val="99"/>
    <w:rsid w:val="00C9773F"/>
    <w:rPr>
      <w:rFonts w:ascii="Arial" w:hAnsi="Arial"/>
      <w:sz w:val="20"/>
    </w:rPr>
  </w:style>
  <w:style w:type="paragraph" w:styleId="Footer">
    <w:name w:val="footer"/>
    <w:basedOn w:val="Normal"/>
    <w:link w:val="FooterChar"/>
    <w:uiPriority w:val="99"/>
    <w:rsid w:val="00C9773F"/>
    <w:pPr>
      <w:tabs>
        <w:tab w:val="center" w:pos="4320"/>
        <w:tab w:val="right" w:pos="8640"/>
      </w:tabs>
    </w:pPr>
  </w:style>
  <w:style w:type="character" w:customStyle="1" w:styleId="FooterChar">
    <w:name w:val="Footer Char"/>
    <w:basedOn w:val="DefaultParagraphFont"/>
    <w:link w:val="Footer"/>
    <w:uiPriority w:val="99"/>
    <w:rsid w:val="00C9773F"/>
    <w:rPr>
      <w:rFonts w:ascii="Arial" w:hAnsi="Arial"/>
      <w:sz w:val="20"/>
    </w:rPr>
  </w:style>
  <w:style w:type="character" w:customStyle="1" w:styleId="Heading1Char">
    <w:name w:val="Heading 1 Char"/>
    <w:basedOn w:val="DefaultParagraphFont"/>
    <w:link w:val="Heading1"/>
    <w:uiPriority w:val="9"/>
    <w:rsid w:val="00411306"/>
    <w:rPr>
      <w:rFonts w:asciiTheme="majorHAnsi" w:eastAsia="Times New Roman" w:hAnsiTheme="majorHAnsi" w:cs="Times New Roman"/>
      <w:b/>
      <w:bCs/>
      <w:color w:val="0F2938" w:themeColor="text2"/>
      <w:kern w:val="32"/>
      <w:sz w:val="40"/>
      <w:szCs w:val="32"/>
    </w:rPr>
  </w:style>
  <w:style w:type="paragraph" w:customStyle="1" w:styleId="Subhead-Black">
    <w:name w:val="Subhead-Black"/>
    <w:basedOn w:val="Normal"/>
    <w:next w:val="Normal"/>
    <w:link w:val="Subhead-BlackChar"/>
    <w:qFormat/>
    <w:rsid w:val="0033504C"/>
    <w:pPr>
      <w:spacing w:line="360" w:lineRule="auto"/>
    </w:pPr>
    <w:rPr>
      <w:rFonts w:asciiTheme="majorHAnsi" w:eastAsia="Times New Roman" w:hAnsiTheme="majorHAnsi" w:cs="Arial"/>
      <w:b/>
      <w:caps/>
      <w:szCs w:val="20"/>
    </w:rPr>
  </w:style>
  <w:style w:type="paragraph" w:customStyle="1" w:styleId="HYLListRegular">
    <w:name w:val="HYL List Regular"/>
    <w:basedOn w:val="Normal"/>
    <w:qFormat/>
    <w:rsid w:val="00FE32A5"/>
    <w:pPr>
      <w:numPr>
        <w:numId w:val="2"/>
      </w:numPr>
      <w:spacing w:before="120" w:after="120"/>
    </w:pPr>
    <w:rPr>
      <w:rFonts w:eastAsia="Times New Roman" w:cs="Times New Roman"/>
      <w:szCs w:val="24"/>
    </w:rPr>
  </w:style>
  <w:style w:type="paragraph" w:customStyle="1" w:styleId="BulletedList">
    <w:name w:val="Bulleted List"/>
    <w:basedOn w:val="Normal"/>
    <w:qFormat/>
    <w:rsid w:val="00FE32A5"/>
    <w:pPr>
      <w:numPr>
        <w:numId w:val="3"/>
      </w:numPr>
      <w:spacing w:before="120" w:after="120"/>
    </w:pPr>
    <w:rPr>
      <w:rFonts w:eastAsia="Times New Roman" w:cs="Times New Roman"/>
      <w:szCs w:val="24"/>
    </w:rPr>
  </w:style>
  <w:style w:type="paragraph" w:customStyle="1" w:styleId="HYLSubheaderNumbers">
    <w:name w:val="HYL Subheader Numbers"/>
    <w:basedOn w:val="Normal"/>
    <w:next w:val="BodyCopyMainTextIndented"/>
    <w:rsid w:val="00712A73"/>
    <w:pPr>
      <w:spacing w:after="120"/>
      <w:ind w:left="720"/>
    </w:pPr>
    <w:rPr>
      <w:rFonts w:eastAsia="Times New Roman" w:cs="Arial"/>
      <w:b/>
      <w:color w:val="D2D9DF" w:themeColor="background2"/>
      <w:sz w:val="24"/>
      <w:szCs w:val="20"/>
      <w:u w:val="single"/>
    </w:rPr>
  </w:style>
  <w:style w:type="paragraph" w:customStyle="1" w:styleId="BodyCopyMainTextIndented">
    <w:name w:val="Body Copy Main Text Indented"/>
    <w:basedOn w:val="Normal"/>
    <w:rsid w:val="00FE32A5"/>
    <w:pPr>
      <w:ind w:left="720"/>
    </w:pPr>
    <w:rPr>
      <w:rFonts w:eastAsia="Times New Roman" w:cs="Arial"/>
      <w:szCs w:val="20"/>
    </w:rPr>
  </w:style>
  <w:style w:type="paragraph" w:customStyle="1" w:styleId="NumberedListBodycopy">
    <w:name w:val="Numbered List Bodycopy"/>
    <w:basedOn w:val="Normal"/>
    <w:next w:val="Normal"/>
    <w:autoRedefine/>
    <w:qFormat/>
    <w:rsid w:val="00411306"/>
    <w:pPr>
      <w:numPr>
        <w:numId w:val="1"/>
      </w:numPr>
      <w:spacing w:after="100" w:afterAutospacing="1"/>
    </w:pPr>
    <w:rPr>
      <w:rFonts w:eastAsia="Times New Roman" w:cs="Arial"/>
      <w:b/>
      <w:szCs w:val="20"/>
    </w:rPr>
  </w:style>
  <w:style w:type="paragraph" w:customStyle="1" w:styleId="BodyCopyMainText">
    <w:name w:val="Body Copy Main Text"/>
    <w:qFormat/>
    <w:rsid w:val="0033504C"/>
    <w:pPr>
      <w:spacing w:after="0" w:line="300" w:lineRule="auto"/>
    </w:pPr>
    <w:rPr>
      <w:rFonts w:eastAsia="Times New Roman" w:cs="Times New Roman"/>
      <w:color w:val="0F2938" w:themeColor="text2"/>
      <w:sz w:val="20"/>
      <w:szCs w:val="24"/>
    </w:rPr>
  </w:style>
  <w:style w:type="paragraph" w:styleId="BalloonText">
    <w:name w:val="Balloon Text"/>
    <w:basedOn w:val="Normal"/>
    <w:link w:val="BalloonTextChar"/>
    <w:uiPriority w:val="99"/>
    <w:semiHidden/>
    <w:unhideWhenUsed/>
    <w:rsid w:val="00114267"/>
    <w:rPr>
      <w:rFonts w:ascii="Tahoma" w:hAnsi="Tahoma" w:cs="Tahoma"/>
      <w:sz w:val="16"/>
      <w:szCs w:val="16"/>
    </w:rPr>
  </w:style>
  <w:style w:type="character" w:customStyle="1" w:styleId="BalloonTextChar">
    <w:name w:val="Balloon Text Char"/>
    <w:basedOn w:val="DefaultParagraphFont"/>
    <w:link w:val="BalloonText"/>
    <w:uiPriority w:val="99"/>
    <w:semiHidden/>
    <w:rsid w:val="00114267"/>
    <w:rPr>
      <w:rFonts w:ascii="Tahoma" w:hAnsi="Tahoma" w:cs="Tahoma"/>
      <w:sz w:val="16"/>
      <w:szCs w:val="16"/>
    </w:rPr>
  </w:style>
  <w:style w:type="paragraph" w:customStyle="1" w:styleId="BasicParagraph">
    <w:name w:val="[Basic Paragraph]"/>
    <w:basedOn w:val="Normal"/>
    <w:uiPriority w:val="99"/>
    <w:rsid w:val="00A43CE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Heading1Purple">
    <w:name w:val="Heading 1 Purple"/>
    <w:basedOn w:val="Normal"/>
    <w:link w:val="Heading1PurpleChar"/>
    <w:rsid w:val="00FE32A5"/>
    <w:rPr>
      <w:rFonts w:ascii="Calibri Light" w:hAnsi="Calibri Light"/>
      <w:color w:val="D2D9DF" w:themeColor="background2"/>
      <w:sz w:val="38"/>
    </w:rPr>
  </w:style>
  <w:style w:type="character" w:customStyle="1" w:styleId="Heading2Char">
    <w:name w:val="Heading 2 Char"/>
    <w:basedOn w:val="DefaultParagraphFont"/>
    <w:link w:val="Heading2"/>
    <w:uiPriority w:val="9"/>
    <w:rsid w:val="00712A73"/>
    <w:rPr>
      <w:rFonts w:ascii="Calibri Light" w:eastAsiaTheme="majorEastAsia" w:hAnsi="Calibri Light" w:cstheme="majorBidi"/>
      <w:color w:val="0F2938" w:themeColor="text2"/>
      <w:sz w:val="26"/>
      <w:szCs w:val="26"/>
    </w:rPr>
  </w:style>
  <w:style w:type="character" w:customStyle="1" w:styleId="Heading1PurpleChar">
    <w:name w:val="Heading 1 Purple Char"/>
    <w:basedOn w:val="DefaultParagraphFont"/>
    <w:link w:val="Heading1Purple"/>
    <w:rsid w:val="00FE32A5"/>
    <w:rPr>
      <w:rFonts w:ascii="Calibri Light" w:hAnsi="Calibri Light"/>
      <w:color w:val="D2D9DF" w:themeColor="background2"/>
      <w:sz w:val="38"/>
    </w:rPr>
  </w:style>
  <w:style w:type="character" w:customStyle="1" w:styleId="Heading3Char">
    <w:name w:val="Heading 3 Char"/>
    <w:basedOn w:val="DefaultParagraphFont"/>
    <w:link w:val="Heading3"/>
    <w:uiPriority w:val="9"/>
    <w:semiHidden/>
    <w:rsid w:val="00712A73"/>
    <w:rPr>
      <w:rFonts w:ascii="Calibri Light" w:eastAsiaTheme="majorEastAsia" w:hAnsi="Calibri Light" w:cstheme="majorBidi"/>
      <w:color w:val="D2D9DF" w:themeColor="background2"/>
      <w:sz w:val="26"/>
      <w:szCs w:val="24"/>
    </w:rPr>
  </w:style>
  <w:style w:type="paragraph" w:customStyle="1" w:styleId="BodyHeader-Blue">
    <w:name w:val="Body Header - Blue"/>
    <w:basedOn w:val="Subhead-Black"/>
    <w:link w:val="BodyHeader-BlueChar"/>
    <w:qFormat/>
    <w:rsid w:val="00EB325F"/>
    <w:pPr>
      <w:spacing w:line="300" w:lineRule="auto"/>
    </w:pPr>
    <w:rPr>
      <w:color w:val="333F48" w:themeColor="accent6"/>
    </w:rPr>
  </w:style>
  <w:style w:type="character" w:customStyle="1" w:styleId="Subhead-BlackChar">
    <w:name w:val="Subhead-Black Char"/>
    <w:basedOn w:val="DefaultParagraphFont"/>
    <w:link w:val="Subhead-Black"/>
    <w:rsid w:val="0033504C"/>
    <w:rPr>
      <w:rFonts w:asciiTheme="majorHAnsi" w:eastAsia="Times New Roman" w:hAnsiTheme="majorHAnsi" w:cs="Arial"/>
      <w:b/>
      <w:caps/>
      <w:szCs w:val="20"/>
    </w:rPr>
  </w:style>
  <w:style w:type="character" w:customStyle="1" w:styleId="BodyHeader-BlueChar">
    <w:name w:val="Body Header - Blue Char"/>
    <w:basedOn w:val="Subhead-BlackChar"/>
    <w:link w:val="BodyHeader-Blue"/>
    <w:rsid w:val="00EB325F"/>
    <w:rPr>
      <w:rFonts w:asciiTheme="majorHAnsi" w:eastAsia="Times New Roman" w:hAnsiTheme="majorHAnsi" w:cs="Arial"/>
      <w:b/>
      <w:caps/>
      <w:color w:val="333F48" w:themeColor="accent6"/>
      <w:szCs w:val="20"/>
    </w:rPr>
  </w:style>
  <w:style w:type="paragraph" w:styleId="ListParagraph">
    <w:name w:val="List Paragraph"/>
    <w:basedOn w:val="Normal"/>
    <w:uiPriority w:val="34"/>
    <w:qFormat/>
    <w:rsid w:val="000B4F05"/>
    <w:pPr>
      <w:ind w:left="720"/>
    </w:pPr>
  </w:style>
  <w:style w:type="table" w:styleId="TableGrid">
    <w:name w:val="Table Grid"/>
    <w:basedOn w:val="TableNormal"/>
    <w:uiPriority w:val="59"/>
    <w:rsid w:val="00F1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62933">
      <w:bodyDiv w:val="1"/>
      <w:marLeft w:val="0"/>
      <w:marRight w:val="0"/>
      <w:marTop w:val="0"/>
      <w:marBottom w:val="0"/>
      <w:divBdr>
        <w:top w:val="none" w:sz="0" w:space="0" w:color="auto"/>
        <w:left w:val="none" w:sz="0" w:space="0" w:color="auto"/>
        <w:bottom w:val="none" w:sz="0" w:space="0" w:color="auto"/>
        <w:right w:val="none" w:sz="0" w:space="0" w:color="auto"/>
      </w:divBdr>
    </w:div>
    <w:div w:id="1426608442">
      <w:bodyDiv w:val="1"/>
      <w:marLeft w:val="0"/>
      <w:marRight w:val="0"/>
      <w:marTop w:val="0"/>
      <w:marBottom w:val="0"/>
      <w:divBdr>
        <w:top w:val="none" w:sz="0" w:space="0" w:color="auto"/>
        <w:left w:val="none" w:sz="0" w:space="0" w:color="auto"/>
        <w:bottom w:val="none" w:sz="0" w:space="0" w:color="auto"/>
        <w:right w:val="none" w:sz="0" w:space="0" w:color="auto"/>
      </w:divBdr>
    </w:div>
    <w:div w:id="1666588591">
      <w:bodyDiv w:val="1"/>
      <w:marLeft w:val="0"/>
      <w:marRight w:val="0"/>
      <w:marTop w:val="0"/>
      <w:marBottom w:val="0"/>
      <w:divBdr>
        <w:top w:val="none" w:sz="0" w:space="0" w:color="auto"/>
        <w:left w:val="none" w:sz="0" w:space="0" w:color="auto"/>
        <w:bottom w:val="none" w:sz="0" w:space="0" w:color="auto"/>
        <w:right w:val="none" w:sz="0" w:space="0" w:color="auto"/>
      </w:divBdr>
    </w:div>
    <w:div w:id="18073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edy\AppData\Local\Temp\Templafy\WordVsto\HYL_Logo_Header_Portrait.dotx" TargetMode="External"/></Relationships>
</file>

<file path=word/theme/theme1.xml><?xml version="1.0" encoding="utf-8"?>
<a:theme xmlns:a="http://schemas.openxmlformats.org/drawingml/2006/main" name="HYL Corp 2023">
  <a:themeElements>
    <a:clrScheme name="2023 Hylant Corporate">
      <a:dk1>
        <a:srgbClr val="080808"/>
      </a:dk1>
      <a:lt1>
        <a:srgbClr val="FFFFFF"/>
      </a:lt1>
      <a:dk2>
        <a:srgbClr val="0F2938"/>
      </a:dk2>
      <a:lt2>
        <a:srgbClr val="D2D9DF"/>
      </a:lt2>
      <a:accent1>
        <a:srgbClr val="005670"/>
      </a:accent1>
      <a:accent2>
        <a:srgbClr val="A6D6CE"/>
      </a:accent2>
      <a:accent3>
        <a:srgbClr val="A2AAAD"/>
      </a:accent3>
      <a:accent4>
        <a:srgbClr val="6BBBAE"/>
      </a:accent4>
      <a:accent5>
        <a:srgbClr val="EBBC4E"/>
      </a:accent5>
      <a:accent6>
        <a:srgbClr val="333F48"/>
      </a:accent6>
      <a:hlink>
        <a:srgbClr val="6BBBAE"/>
      </a:hlink>
      <a:folHlink>
        <a:srgbClr val="778E9F"/>
      </a:folHlink>
    </a:clrScheme>
    <a:fontScheme name="2023 Hylant Corporate">
      <a:majorFont>
        <a:latin typeface="Arial Nova"/>
        <a:ea typeface=""/>
        <a:cs typeface=""/>
      </a:majorFont>
      <a:minorFont>
        <a:latin typeface="Arial"/>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3 Hylant Corporate" id="{12A835FC-4443-4060-85F0-6E304F0B66DB}" vid="{C72F8A7E-AEAD-4912-9533-6BAA6171744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TemplafyTemplateConfiguration><![CDATA[{"elementsMetadata":[],"transformationConfigurations":[],"templateName":"HYL_Logo_Header_Portrait","templateDescription":"","enableDocumentContentUpdater":false,"version":"2.0"}]]></TemplafyTemplateConfiguration>
</file>

<file path=customXml/item3.xml><?xml version="1.0" encoding="utf-8"?>
<TemplafyFormConfiguration><![CDATA[{"formFields":[],"formDataEntries":[]}]]></TemplafyForm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B8854979DFB0544FBAAD22AC486F5FC9" ma:contentTypeVersion="17" ma:contentTypeDescription="Create a new document." ma:contentTypeScope="" ma:versionID="089e66f04e6fbbf222f378f18ca2e569">
  <xsd:schema xmlns:xsd="http://www.w3.org/2001/XMLSchema" xmlns:xs="http://www.w3.org/2001/XMLSchema" xmlns:p="http://schemas.microsoft.com/office/2006/metadata/properties" xmlns:ns2="5374627d-f01a-4c2c-832a-da502a548663" xmlns:ns3="3b434dd1-d5e5-4e47-99c0-d3b168fd78d1" targetNamespace="http://schemas.microsoft.com/office/2006/metadata/properties" ma:root="true" ma:fieldsID="3da6cfbf7f86358c3eb8ca4af5db1aea" ns2:_="" ns3:_="">
    <xsd:import namespace="5374627d-f01a-4c2c-832a-da502a548663"/>
    <xsd:import namespace="3b434dd1-d5e5-4e47-99c0-d3b168fd78d1"/>
    <xsd:element name="properties">
      <xsd:complexType>
        <xsd:sequence>
          <xsd:element name="documentManagement">
            <xsd:complexType>
              <xsd:all>
                <xsd:element ref="ns2:MDriveCreatedBy" minOccurs="0"/>
                <xsd:element ref="ns2:MDriveCreatedOn" minOccurs="0"/>
                <xsd:element ref="ns2:MDrivePath"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4627d-f01a-4c2c-832a-da502a548663" elementFormDefault="qualified">
    <xsd:import namespace="http://schemas.microsoft.com/office/2006/documentManagement/types"/>
    <xsd:import namespace="http://schemas.microsoft.com/office/infopath/2007/PartnerControls"/>
    <xsd:element name="MDriveCreatedBy" ma:index="8" nillable="true" ma:displayName="MDrive Created By" ma:description="Enter the individual who originally saved this file on the MDrive. " ma:format="Dropdown" ma:internalName="MDriveCreatedBy">
      <xsd:simpleType>
        <xsd:restriction base="dms:Text">
          <xsd:maxLength value="255"/>
        </xsd:restriction>
      </xsd:simpleType>
    </xsd:element>
    <xsd:element name="MDriveCreatedOn" ma:index="9" nillable="true" ma:displayName="MDrive Last Modified Date" ma:format="DateOnly" ma:internalName="MDriveCreatedOn">
      <xsd:simpleType>
        <xsd:restriction base="dms:DateTime"/>
      </xsd:simpleType>
    </xsd:element>
    <xsd:element name="MDrivePath" ma:index="10" nillable="true" ma:displayName="MDrive Path" ma:format="Dropdown" ma:internalName="MDrive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f28e0c-5a27-4fb1-b5b3-1e2ebbe38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34dd1-d5e5-4e47-99c0-d3b168fd78d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d68d9d-1a79-4c79-8f71-b30d695bf971}" ma:internalName="TaxCatchAll" ma:showField="CatchAllData" ma:web="3b434dd1-d5e5-4e47-99c0-d3b168fd7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DriveCreatedOn xmlns="5374627d-f01a-4c2c-832a-da502a548663" xsi:nil="true"/>
    <TaxCatchAll xmlns="3b434dd1-d5e5-4e47-99c0-d3b168fd78d1" xsi:nil="true"/>
    <lcf76f155ced4ddcb4097134ff3c332f xmlns="5374627d-f01a-4c2c-832a-da502a548663">
      <Terms xmlns="http://schemas.microsoft.com/office/infopath/2007/PartnerControls"/>
    </lcf76f155ced4ddcb4097134ff3c332f>
    <MDrivePath xmlns="5374627d-f01a-4c2c-832a-da502a548663" xsi:nil="true"/>
    <MDriveCreatedBy xmlns="5374627d-f01a-4c2c-832a-da502a548663" xsi:nil="true"/>
  </documentManagement>
</p:properties>
</file>

<file path=customXml/itemProps1.xml><?xml version="1.0" encoding="utf-8"?>
<ds:datastoreItem xmlns:ds="http://schemas.openxmlformats.org/officeDocument/2006/customXml" ds:itemID="{BCECA302-F7DB-4BA8-862D-8ADC56241FF1}">
  <ds:schemaRefs>
    <ds:schemaRef ds:uri="http://schemas.openxmlformats.org/officeDocument/2006/bibliography"/>
  </ds:schemaRefs>
</ds:datastoreItem>
</file>

<file path=customXml/itemProps2.xml><?xml version="1.0" encoding="utf-8"?>
<ds:datastoreItem xmlns:ds="http://schemas.openxmlformats.org/officeDocument/2006/customXml" ds:itemID="{E0659277-582F-4F0D-86B0-92CAC3BE63E5}">
  <ds:schemaRefs/>
</ds:datastoreItem>
</file>

<file path=customXml/itemProps3.xml><?xml version="1.0" encoding="utf-8"?>
<ds:datastoreItem xmlns:ds="http://schemas.openxmlformats.org/officeDocument/2006/customXml" ds:itemID="{9A490DA5-5CA4-4EBE-A58C-230DA7280917}">
  <ds:schemaRefs/>
</ds:datastoreItem>
</file>

<file path=customXml/itemProps4.xml><?xml version="1.0" encoding="utf-8"?>
<ds:datastoreItem xmlns:ds="http://schemas.openxmlformats.org/officeDocument/2006/customXml" ds:itemID="{B99217C6-28E5-4449-AAD6-4C4561A9A6B4}"/>
</file>

<file path=customXml/itemProps5.xml><?xml version="1.0" encoding="utf-8"?>
<ds:datastoreItem xmlns:ds="http://schemas.openxmlformats.org/officeDocument/2006/customXml" ds:itemID="{1AB40584-6382-4697-99D4-F3A47BA71417}"/>
</file>

<file path=customXml/itemProps6.xml><?xml version="1.0" encoding="utf-8"?>
<ds:datastoreItem xmlns:ds="http://schemas.openxmlformats.org/officeDocument/2006/customXml" ds:itemID="{ECD9ABDA-FA56-4A2A-866D-16916A41CF32}"/>
</file>

<file path=docProps/app.xml><?xml version="1.0" encoding="utf-8"?>
<Properties xmlns="http://schemas.openxmlformats.org/officeDocument/2006/extended-properties" xmlns:vt="http://schemas.openxmlformats.org/officeDocument/2006/docPropsVTypes">
  <Template>HYL_Logo_Header_Portrait</Template>
  <TotalTime>5</TotalTime>
  <Pages>12</Pages>
  <Words>1850</Words>
  <Characters>14413</Characters>
  <Application>Microsoft Office Word</Application>
  <DocSecurity>0</DocSecurity>
  <Lines>360</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McMurrian</dc:creator>
  <cp:keywords/>
  <cp:lastModifiedBy>Sandy Seitz</cp:lastModifiedBy>
  <cp:revision>3</cp:revision>
  <dcterms:created xsi:type="dcterms:W3CDTF">2025-11-05T14:53:00Z</dcterms:created>
  <dcterms:modified xsi:type="dcterms:W3CDTF">2025-11-05T14:56:00Z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hylant</vt:lpwstr>
  </property>
  <property fmtid="{D5CDD505-2E9C-101B-9397-08002B2CF9AE}" pid="3" name="TemplafyTemplateId">
    <vt:lpwstr>638224435739552072</vt:lpwstr>
  </property>
  <property fmtid="{D5CDD505-2E9C-101B-9397-08002B2CF9AE}" pid="4" name="TemplafyUserProfileId">
    <vt:lpwstr>914745794724888591</vt:lpwstr>
  </property>
  <property fmtid="{D5CDD505-2E9C-101B-9397-08002B2CF9AE}" pid="5" name="TemplafyFromBlank">
    <vt:bool>false</vt:bool>
  </property>
  <property fmtid="{D5CDD505-2E9C-101B-9397-08002B2CF9AE}" pid="6" name="GrammarlyDocumentId">
    <vt:lpwstr>5f48fe7a-a9f7-457a-8d05-a5f3a00e7c04</vt:lpwstr>
  </property>
  <property fmtid="{D5CDD505-2E9C-101B-9397-08002B2CF9AE}" pid="7" name="ContentTypeId">
    <vt:lpwstr>0x010100B8854979DFB0544FBAAD22AC486F5FC9</vt:lpwstr>
  </property>
</Properties>
</file>